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C4" w:rsidRDefault="003578C4">
      <w:pPr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  <w:r w:rsidR="00C419C9" w:rsidRPr="00160E65">
        <w:rPr>
          <w:sz w:val="28"/>
          <w:szCs w:val="28"/>
        </w:rPr>
        <w:t>AUDIT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67D">
        <w:rPr>
          <w:sz w:val="28"/>
          <w:szCs w:val="28"/>
        </w:rPr>
        <w:tab/>
      </w:r>
      <w:r w:rsidR="00FF467D">
        <w:rPr>
          <w:sz w:val="28"/>
          <w:szCs w:val="28"/>
        </w:rPr>
        <w:tab/>
      </w:r>
      <w:r>
        <w:rPr>
          <w:sz w:val="28"/>
          <w:szCs w:val="28"/>
        </w:rPr>
        <w:t xml:space="preserve">FACILITY: 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37037796"/>
          <w:placeholder>
            <w:docPart w:val="7130D89941F6472B94239761B2CEFF4E"/>
          </w:placeholder>
          <w:showingPlcHdr/>
          <w:text/>
        </w:sdtPr>
        <w:sdtEndPr/>
        <w:sdtContent>
          <w:r w:rsidR="00C93C04" w:rsidRPr="00176411">
            <w:rPr>
              <w:rStyle w:val="PlaceholderText"/>
            </w:rPr>
            <w:t xml:space="preserve">Click here to enter </w:t>
          </w:r>
          <w:r w:rsidR="007C161C">
            <w:rPr>
              <w:rStyle w:val="PlaceholderText"/>
            </w:rPr>
            <w:t>Facility Name</w:t>
          </w:r>
          <w:r w:rsidR="00C93C04" w:rsidRPr="00176411">
            <w:rPr>
              <w:rStyle w:val="PlaceholderText"/>
            </w:rPr>
            <w:t>.</w:t>
          </w:r>
        </w:sdtContent>
      </w:sdt>
    </w:p>
    <w:p w:rsidR="003578C4" w:rsidRPr="00160E65" w:rsidRDefault="00357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  <w:r w:rsidR="00C93C04">
        <w:rPr>
          <w:sz w:val="28"/>
          <w:szCs w:val="28"/>
        </w:rPr>
        <w:t>:</w:t>
      </w:r>
      <w:r w:rsidR="00C93C04">
        <w:rPr>
          <w:sz w:val="28"/>
          <w:szCs w:val="28"/>
        </w:rPr>
        <w:tab/>
      </w:r>
      <w:r w:rsidR="00C93C04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27983877"/>
          <w:placeholder>
            <w:docPart w:val="0EF9DE8331A24611B4AF193DA34B53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4BC8" w:rsidRPr="00176411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75"/>
        <w:gridCol w:w="4180"/>
        <w:gridCol w:w="1080"/>
        <w:gridCol w:w="2250"/>
        <w:gridCol w:w="2610"/>
      </w:tblGrid>
      <w:tr w:rsidR="00264A2F" w:rsidTr="00C93C04">
        <w:tc>
          <w:tcPr>
            <w:tcW w:w="675" w:type="dxa"/>
            <w:vMerge w:val="restart"/>
            <w:shd w:val="clear" w:color="auto" w:fill="F2F2F2" w:themeFill="background1" w:themeFillShade="F2"/>
            <w:textDirection w:val="btLr"/>
          </w:tcPr>
          <w:p w:rsidR="003578C4" w:rsidRDefault="003578C4" w:rsidP="00160E6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60E65">
              <w:rPr>
                <w:sz w:val="28"/>
                <w:szCs w:val="28"/>
              </w:rPr>
              <w:t>TO BE COMPLETED MONTHLY</w:t>
            </w:r>
          </w:p>
          <w:p w:rsidR="00264A2F" w:rsidRPr="00160E65" w:rsidRDefault="00264A2F" w:rsidP="00264A2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3578C4" w:rsidRDefault="003578C4">
            <w:r>
              <w:t>Item to Audit</w:t>
            </w:r>
          </w:p>
        </w:tc>
        <w:tc>
          <w:tcPr>
            <w:tcW w:w="1080" w:type="dxa"/>
          </w:tcPr>
          <w:p w:rsidR="003578C4" w:rsidRDefault="003578C4">
            <w:r>
              <w:t>Percent complete</w:t>
            </w:r>
          </w:p>
        </w:tc>
        <w:tc>
          <w:tcPr>
            <w:tcW w:w="2250" w:type="dxa"/>
          </w:tcPr>
          <w:p w:rsidR="003578C4" w:rsidRDefault="003578C4">
            <w:r>
              <w:t>Incorporated into New Employee Orientation</w:t>
            </w:r>
          </w:p>
          <w:p w:rsidR="003578C4" w:rsidRDefault="00C93C04">
            <w:r>
              <w:t>Please check</w:t>
            </w:r>
          </w:p>
          <w:p w:rsidR="003578C4" w:rsidRDefault="003578C4"/>
        </w:tc>
        <w:tc>
          <w:tcPr>
            <w:tcW w:w="2610" w:type="dxa"/>
          </w:tcPr>
          <w:p w:rsidR="003578C4" w:rsidRDefault="003578C4">
            <w:r>
              <w:t>Plan of action to complete</w:t>
            </w:r>
          </w:p>
        </w:tc>
      </w:tr>
      <w:tr w:rsidR="00264A2F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3578C4" w:rsidRDefault="003578C4"/>
        </w:tc>
        <w:tc>
          <w:tcPr>
            <w:tcW w:w="4180" w:type="dxa"/>
          </w:tcPr>
          <w:p w:rsidR="003578C4" w:rsidRDefault="003578C4">
            <w:r>
              <w:t>DON completed training with Nursing Staff on Fall Power point Presentation</w:t>
            </w:r>
          </w:p>
        </w:tc>
        <w:sdt>
          <w:sdtPr>
            <w:id w:val="-1908985705"/>
            <w:placeholder>
              <w:docPart w:val="A5B911FB39F341FA8447B1AFC71ED224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3578C4" w:rsidRDefault="007C161C" w:rsidP="007C161C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3578C4" w:rsidRPr="00C93C04" w:rsidRDefault="00D02B76" w:rsidP="00C93C04">
            <w:pPr>
              <w:jc w:val="center"/>
            </w:pPr>
            <w:sdt>
              <w:sdtPr>
                <w:id w:val="16837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8C4" w:rsidRPr="00C93C04">
              <w:t>Yes</w:t>
            </w:r>
            <w:r w:rsidR="00C93C04" w:rsidRPr="00C93C04">
              <w:t xml:space="preserve"> </w:t>
            </w:r>
            <w:sdt>
              <w:sdtPr>
                <w:id w:val="21037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>No</w:t>
            </w:r>
            <w:r w:rsidR="003578C4" w:rsidRPr="00C93C04">
              <w:t xml:space="preserve"> </w:t>
            </w:r>
          </w:p>
        </w:tc>
        <w:sdt>
          <w:sdtPr>
            <w:id w:val="513741358"/>
            <w:placeholder>
              <w:docPart w:val="42E5D1593E8E4BC085E65E8976E35F2A"/>
            </w:placeholder>
            <w:showingPlcHdr/>
          </w:sdtPr>
          <w:sdtEndPr/>
          <w:sdtContent>
            <w:tc>
              <w:tcPr>
                <w:tcW w:w="2610" w:type="dxa"/>
              </w:tcPr>
              <w:p w:rsidR="003578C4" w:rsidRDefault="007C161C" w:rsidP="007C161C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DON completed training with Nursing Staff on Orthostatic Hypotension – Contributing Factors and Importance of Position</w:t>
            </w:r>
          </w:p>
        </w:tc>
        <w:sdt>
          <w:sdtPr>
            <w:id w:val="1374888049"/>
            <w:placeholder>
              <w:docPart w:val="1B075C43FB42483E8E2C35260163C4B8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7C161C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116265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-68235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1513408978"/>
            <w:placeholder>
              <w:docPart w:val="2BC92C588EDD4B2FA8A22FB5DBEBF6A7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completed with nursing Staff on Continence Improvement Program, including 3 day voiding diary and toileting log</w:t>
            </w:r>
          </w:p>
        </w:tc>
        <w:sdt>
          <w:sdtPr>
            <w:id w:val="-1004429688"/>
            <w:placeholder>
              <w:docPart w:val="F3FEC833485A4D32AF48C4727AA9CDE5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7C161C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185544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-17150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-356499025"/>
            <w:placeholder>
              <w:docPart w:val="9FF0AE32235E4828ABA48FAD36F92086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completed with all staff on the post fall huddle and 10 huddle questions</w:t>
            </w:r>
          </w:p>
        </w:tc>
        <w:sdt>
          <w:sdtPr>
            <w:id w:val="-1730911917"/>
            <w:placeholder>
              <w:docPart w:val="98E730D27FFD4A679AC771CFA2F776E4"/>
            </w:placeholder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7C161C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-10871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16667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449676377"/>
            <w:placeholder>
              <w:docPart w:val="D19AA2049E104885B7D4B553F68B4BE5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 xml:space="preserve">In-service completed with Nursing Staff on Fall Risk observation with demonstrated competency </w:t>
            </w:r>
          </w:p>
        </w:tc>
        <w:sdt>
          <w:sdtPr>
            <w:id w:val="1281841900"/>
            <w:placeholder>
              <w:docPart w:val="D74C3D9B290A47A4BDEE3B88677D341B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78576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13156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-1228223016"/>
            <w:placeholder>
              <w:docPart w:val="E013FC49FA4E4F17983D13786DE06E1F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completed for  Licensed Nurses on “Charge Nurse Fall Investigation” Form</w:t>
            </w:r>
          </w:p>
        </w:tc>
        <w:sdt>
          <w:sdtPr>
            <w:id w:val="1437246380"/>
            <w:placeholder>
              <w:docPart w:val="1A0E68FB8C1941CDAF4B7B3AA3307F3B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-149187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172949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964628563"/>
            <w:placeholder>
              <w:docPart w:val="3EF85ADF06844667A291F09056D092A5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all staff on 1:1 Safety Observations/Checks and Completion of Form</w:t>
            </w:r>
          </w:p>
        </w:tc>
        <w:sdt>
          <w:sdtPr>
            <w:id w:val="1915276298"/>
            <w:placeholder>
              <w:docPart w:val="5C808FCCB18147F2BD7738A7393A569C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99038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38606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2048246408"/>
            <w:placeholder>
              <w:docPart w:val="0878DBA4ED714989AC6370803A2A8C24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all Licensed Nurses on Completing a “Fall Event/(Head to Toe) Full Body &amp; Pain Event” with each fall occurrence</w:t>
            </w:r>
          </w:p>
        </w:tc>
        <w:sdt>
          <w:sdtPr>
            <w:id w:val="2049482710"/>
            <w:placeholder>
              <w:docPart w:val="0668862D5F8D4F209536C7A94D3482BA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-147875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101580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1139617589"/>
            <w:placeholder>
              <w:docPart w:val="AFEB79A43B7648D78BE2D3A84588D38D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 xml:space="preserve">In-service all Licensed Nurse on neurological policy and </w:t>
            </w:r>
            <w:proofErr w:type="spellStart"/>
            <w:r>
              <w:t>flowsheet</w:t>
            </w:r>
            <w:proofErr w:type="spellEnd"/>
          </w:p>
        </w:tc>
        <w:sdt>
          <w:sdtPr>
            <w:id w:val="-958953473"/>
            <w:placeholder>
              <w:docPart w:val="3E874402085B4445B85DDD591504B8BF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-18201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-12161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1271281637"/>
            <w:placeholder>
              <w:docPart w:val="35FE1F558E444E90A361A84E4A001F1E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for Restorative Nurses and Therapists on “Restorative Referral”</w:t>
            </w:r>
          </w:p>
        </w:tc>
        <w:sdt>
          <w:sdtPr>
            <w:id w:val="-117295759"/>
            <w:placeholder>
              <w:docPart w:val="1846AF18EAC541209092216363445CD4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-16683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-58176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-1797526069"/>
            <w:placeholder>
              <w:docPart w:val="DD3855048F13404F9B92882806970C7D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C04" w:rsidTr="00C93C04">
        <w:tc>
          <w:tcPr>
            <w:tcW w:w="675" w:type="dxa"/>
            <w:vMerge/>
            <w:shd w:val="clear" w:color="auto" w:fill="F2F2F2" w:themeFill="background1" w:themeFillShade="F2"/>
          </w:tcPr>
          <w:p w:rsidR="00C93C04" w:rsidRDefault="00C93C04" w:rsidP="00C93C04"/>
        </w:tc>
        <w:tc>
          <w:tcPr>
            <w:tcW w:w="4180" w:type="dxa"/>
          </w:tcPr>
          <w:p w:rsidR="00C93C04" w:rsidRDefault="00C93C04" w:rsidP="00C93C04">
            <w:r>
              <w:t>In-service completed for Licensed Nurses and Therapy on “Therapy Communication Form”</w:t>
            </w:r>
          </w:p>
        </w:tc>
        <w:sdt>
          <w:sdtPr>
            <w:id w:val="-1362977594"/>
            <w:placeholder>
              <w:docPart w:val="260491ECAA0543DC9E853B196F49FB3E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:rsidR="00C93C04" w:rsidRDefault="007C161C" w:rsidP="00C93C04">
                <w:r>
                  <w:t>%</w:t>
                </w:r>
              </w:p>
            </w:tc>
          </w:sdtContent>
        </w:sdt>
        <w:tc>
          <w:tcPr>
            <w:tcW w:w="2250" w:type="dxa"/>
          </w:tcPr>
          <w:p w:rsidR="00C93C04" w:rsidRPr="00C93C04" w:rsidRDefault="00D02B76" w:rsidP="00C93C04">
            <w:pPr>
              <w:jc w:val="center"/>
            </w:pPr>
            <w:sdt>
              <w:sdtPr>
                <w:id w:val="11822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93C04" w:rsidRPr="00C93C04">
              <w:t xml:space="preserve">Yes </w:t>
            </w:r>
            <w:sdt>
              <w:sdtPr>
                <w:id w:val="-211219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04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C04" w:rsidRPr="00C93C04">
              <w:t xml:space="preserve">No </w:t>
            </w:r>
          </w:p>
        </w:tc>
        <w:sdt>
          <w:sdtPr>
            <w:id w:val="-27415360"/>
            <w:placeholder>
              <w:docPart w:val="D888F380FA4941CE8D27499DBFA649AD"/>
            </w:placeholder>
            <w:showingPlcHdr/>
          </w:sdtPr>
          <w:sdtEndPr/>
          <w:sdtContent>
            <w:tc>
              <w:tcPr>
                <w:tcW w:w="2610" w:type="dxa"/>
              </w:tcPr>
              <w:p w:rsidR="00C93C04" w:rsidRDefault="007C161C" w:rsidP="00C93C04">
                <w:r w:rsidRPr="0017641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578C4" w:rsidRDefault="003578C4"/>
    <w:p w:rsidR="00C93C04" w:rsidRDefault="003578C4">
      <w:r>
        <w:t xml:space="preserve">Name of Person Completing Audit:  </w:t>
      </w:r>
      <w:r>
        <w:tab/>
      </w:r>
      <w:r>
        <w:tab/>
      </w:r>
      <w:r>
        <w:tab/>
      </w:r>
      <w:sdt>
        <w:sdtPr>
          <w:id w:val="-634632976"/>
          <w:placeholder>
            <w:docPart w:val="E7B2B6E73B7D4BD99D9538A5443C78E5"/>
          </w:placeholder>
          <w:showingPlcHdr/>
          <w:text/>
        </w:sdtPr>
        <w:sdtEndPr/>
        <w:sdtContent>
          <w:r w:rsidR="007C161C" w:rsidRPr="00176411">
            <w:rPr>
              <w:rStyle w:val="PlaceholderText"/>
            </w:rPr>
            <w:t>Click here to enter</w:t>
          </w:r>
          <w:r w:rsidR="007C161C">
            <w:rPr>
              <w:rStyle w:val="PlaceholderText"/>
            </w:rPr>
            <w:t xml:space="preserve"> the name</w:t>
          </w:r>
          <w:r w:rsidR="007C161C" w:rsidRPr="00176411">
            <w:rPr>
              <w:rStyle w:val="PlaceholderText"/>
            </w:rPr>
            <w:t>.</w:t>
          </w:r>
        </w:sdtContent>
      </w:sdt>
    </w:p>
    <w:p w:rsidR="00FF467D" w:rsidRDefault="002502FD">
      <w:r>
        <w:t>Name</w:t>
      </w:r>
      <w:r w:rsidR="00C93C04">
        <w:t xml:space="preserve"> </w:t>
      </w:r>
      <w:r>
        <w:t>of Person Audit Findings Reviewed with:</w:t>
      </w:r>
      <w:r>
        <w:tab/>
      </w:r>
      <w:r>
        <w:tab/>
      </w:r>
      <w:sdt>
        <w:sdtPr>
          <w:id w:val="-534731147"/>
          <w:placeholder>
            <w:docPart w:val="81C54699853346ECB9881173856BF7FF"/>
          </w:placeholder>
          <w:showingPlcHdr/>
          <w:text/>
        </w:sdtPr>
        <w:sdtEndPr/>
        <w:sdtContent>
          <w:r w:rsidR="007C161C" w:rsidRPr="00176411">
            <w:rPr>
              <w:rStyle w:val="PlaceholderText"/>
            </w:rPr>
            <w:t xml:space="preserve">Click here to enter </w:t>
          </w:r>
          <w:r w:rsidR="007C161C">
            <w:rPr>
              <w:rStyle w:val="PlaceholderText"/>
            </w:rPr>
            <w:t>the name</w:t>
          </w:r>
          <w:r w:rsidR="007C161C" w:rsidRPr="00176411">
            <w:rPr>
              <w:rStyle w:val="PlaceholderText"/>
            </w:rPr>
            <w:t>.</w:t>
          </w:r>
        </w:sdtContent>
      </w:sdt>
      <w:r>
        <w:t xml:space="preserve">  </w:t>
      </w:r>
    </w:p>
    <w:p w:rsidR="00C93C04" w:rsidRDefault="00C93C04" w:rsidP="00264A2F">
      <w:pPr>
        <w:ind w:left="4320" w:firstLine="720"/>
        <w:rPr>
          <w:sz w:val="28"/>
          <w:szCs w:val="28"/>
        </w:rPr>
      </w:pPr>
    </w:p>
    <w:p w:rsidR="007C161C" w:rsidRDefault="00264A2F" w:rsidP="007C161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FACILITY:</w:t>
      </w:r>
      <w:r w:rsidR="007C161C">
        <w:rPr>
          <w:sz w:val="28"/>
          <w:szCs w:val="28"/>
        </w:rPr>
        <w:t xml:space="preserve">  </w:t>
      </w:r>
      <w:r w:rsidR="007C161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54009749"/>
          <w:placeholder>
            <w:docPart w:val="2E1E73EF5FD7451DB33FAECCFB4C76DE"/>
          </w:placeholder>
          <w:showingPlcHdr/>
          <w:text/>
        </w:sdtPr>
        <w:sdtEndPr/>
        <w:sdtContent>
          <w:r w:rsidR="007C161C" w:rsidRPr="00176411">
            <w:rPr>
              <w:rStyle w:val="PlaceholderText"/>
            </w:rPr>
            <w:t xml:space="preserve">Click here to enter </w:t>
          </w:r>
          <w:r w:rsidR="007C161C">
            <w:rPr>
              <w:rStyle w:val="PlaceholderText"/>
            </w:rPr>
            <w:t>Facility Name</w:t>
          </w:r>
          <w:r w:rsidR="007C161C" w:rsidRPr="00176411">
            <w:rPr>
              <w:rStyle w:val="PlaceholderText"/>
            </w:rPr>
            <w:t>.</w:t>
          </w:r>
        </w:sdtContent>
      </w:sdt>
    </w:p>
    <w:p w:rsidR="00264A2F" w:rsidRDefault="00264A2F" w:rsidP="00264A2F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45587285"/>
          <w:placeholder>
            <w:docPart w:val="464ECC977C9547968337AF37C11C34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4BC8" w:rsidRPr="00176411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4824"/>
        <w:gridCol w:w="1836"/>
        <w:gridCol w:w="2970"/>
      </w:tblGrid>
      <w:tr w:rsidR="00264A2F" w:rsidTr="00C93C04">
        <w:tc>
          <w:tcPr>
            <w:tcW w:w="1165" w:type="dxa"/>
            <w:vMerge w:val="restart"/>
            <w:shd w:val="clear" w:color="auto" w:fill="F2F2F2" w:themeFill="background1" w:themeFillShade="F2"/>
            <w:textDirection w:val="btLr"/>
          </w:tcPr>
          <w:p w:rsidR="00264A2F" w:rsidRPr="00160E65" w:rsidRDefault="00264A2F" w:rsidP="00264A2F">
            <w:pPr>
              <w:ind w:left="113" w:right="113"/>
              <w:rPr>
                <w:sz w:val="28"/>
                <w:szCs w:val="28"/>
              </w:rPr>
            </w:pPr>
            <w:r w:rsidRPr="00160E65">
              <w:rPr>
                <w:sz w:val="28"/>
                <w:szCs w:val="28"/>
              </w:rPr>
              <w:lastRenderedPageBreak/>
              <w:t>TO BE COMPLETED MONTHLY</w:t>
            </w:r>
            <w:r>
              <w:rPr>
                <w:sz w:val="28"/>
                <w:szCs w:val="28"/>
              </w:rPr>
              <w:t xml:space="preserve"> WITH DON AND ONCE WITH OTHER STAFF (ROTATE)</w:t>
            </w:r>
          </w:p>
        </w:tc>
        <w:tc>
          <w:tcPr>
            <w:tcW w:w="4824" w:type="dxa"/>
          </w:tcPr>
          <w:p w:rsidR="00264A2F" w:rsidRDefault="00264A2F" w:rsidP="006119BC">
            <w:r>
              <w:t>FALL ROUNDS</w:t>
            </w:r>
          </w:p>
        </w:tc>
        <w:tc>
          <w:tcPr>
            <w:tcW w:w="1836" w:type="dxa"/>
          </w:tcPr>
          <w:p w:rsidR="00264A2F" w:rsidRDefault="00264A2F" w:rsidP="006119BC">
            <w:r>
              <w:t>Incorporated into New Employee Orientation</w:t>
            </w:r>
          </w:p>
          <w:p w:rsidR="00264A2F" w:rsidRDefault="00264A2F" w:rsidP="006119BC">
            <w:r>
              <w:t>Please circle</w:t>
            </w:r>
          </w:p>
          <w:p w:rsidR="00264A2F" w:rsidRDefault="00264A2F" w:rsidP="006119BC"/>
        </w:tc>
        <w:tc>
          <w:tcPr>
            <w:tcW w:w="2970" w:type="dxa"/>
          </w:tcPr>
          <w:p w:rsidR="00264A2F" w:rsidRDefault="00264A2F" w:rsidP="006119BC">
            <w:r>
              <w:t>Plan of action to complete</w:t>
            </w:r>
          </w:p>
        </w:tc>
      </w:tr>
      <w:tr w:rsidR="007C161C" w:rsidTr="00C93C04">
        <w:trPr>
          <w:trHeight w:val="548"/>
        </w:trPr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Pr="00264A2F" w:rsidRDefault="007C161C" w:rsidP="007C161C">
            <w:pPr>
              <w:rPr>
                <w:sz w:val="24"/>
              </w:rPr>
            </w:pPr>
            <w:r w:rsidRPr="00264A2F">
              <w:rPr>
                <w:sz w:val="24"/>
              </w:rPr>
              <w:t>Residents are engaged in activities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13493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6865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345255251"/>
            <w:placeholder>
              <w:docPart w:val="E1153010C61E42B5B8984161C8045EA3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Pr="00264A2F" w:rsidRDefault="007C161C" w:rsidP="007C161C">
            <w:pPr>
              <w:rPr>
                <w:sz w:val="24"/>
              </w:rPr>
            </w:pPr>
            <w:r w:rsidRPr="00264A2F">
              <w:rPr>
                <w:sz w:val="24"/>
              </w:rPr>
              <w:t>Call lights are being answered timely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20168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48682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702910763"/>
            <w:placeholder>
              <w:docPart w:val="C3442E8F8F6D498FACA1474ABC55A8AC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Pr="00264A2F" w:rsidRDefault="007C161C" w:rsidP="007C161C">
            <w:pPr>
              <w:rPr>
                <w:sz w:val="24"/>
              </w:rPr>
            </w:pPr>
            <w:r w:rsidRPr="00264A2F">
              <w:rPr>
                <w:sz w:val="24"/>
              </w:rPr>
              <w:t>Staff is present in resident areas and supervision is being provided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957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204905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37027003"/>
            <w:placeholder>
              <w:docPart w:val="F83FCDFF6A8A41799EB2E96C832B73B2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Pr="00264A2F" w:rsidRDefault="007C161C" w:rsidP="007C161C">
            <w:pPr>
              <w:rPr>
                <w:sz w:val="24"/>
              </w:rPr>
            </w:pPr>
            <w:r w:rsidRPr="00264A2F">
              <w:rPr>
                <w:sz w:val="24"/>
              </w:rPr>
              <w:t>Residents are being pushed with leg rests in place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183881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20194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903376272"/>
            <w:placeholder>
              <w:docPart w:val="7ACD7D53BB2A44DDB7DE89E57672D37D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Pr="00264A2F" w:rsidRDefault="007C161C" w:rsidP="007C161C">
            <w:pPr>
              <w:rPr>
                <w:sz w:val="24"/>
              </w:rPr>
            </w:pPr>
            <w:r w:rsidRPr="00264A2F">
              <w:rPr>
                <w:sz w:val="24"/>
              </w:rPr>
              <w:t>Gait belts are being used for transfers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5225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14939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1739826761"/>
            <w:placeholder>
              <w:docPart w:val="EDCBE4007592496184BEB12C3D0CD282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Pr="00264A2F" w:rsidRDefault="007C161C" w:rsidP="007C161C">
            <w:pPr>
              <w:rPr>
                <w:sz w:val="24"/>
              </w:rPr>
            </w:pPr>
            <w:r w:rsidRPr="00264A2F">
              <w:rPr>
                <w:sz w:val="24"/>
              </w:rPr>
              <w:t>Is the bed the proper size for the resident (</w:t>
            </w:r>
            <w:proofErr w:type="spellStart"/>
            <w:r w:rsidRPr="00264A2F">
              <w:rPr>
                <w:sz w:val="24"/>
              </w:rPr>
              <w:t>ie</w:t>
            </w:r>
            <w:proofErr w:type="spellEnd"/>
            <w:r w:rsidRPr="00264A2F">
              <w:rPr>
                <w:sz w:val="24"/>
              </w:rPr>
              <w:t xml:space="preserve"> is the bed too small for a larger resident)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17121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9566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662671004"/>
            <w:placeholder>
              <w:docPart w:val="D9E8E4537BF6485296FDA496DDF6B80F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Lifts are being used with 2 staff present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4779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55115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929106962"/>
            <w:placeholder>
              <w:docPart w:val="0EE373613352415DAD53C46D1C37A664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Hoyer pads are not torn or frayed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28982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18761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864349055"/>
            <w:placeholder>
              <w:docPart w:val="28C855AF768E4BDB94CF478845E28598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The laundry department has a system in place to check washed pads for torn, frayed condition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95270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14739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778875280"/>
            <w:placeholder>
              <w:docPart w:val="1681ED93513A40D0A2CAED161D3B6F3B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Care cards completed and in place (randomly)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15092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54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321576302"/>
            <w:placeholder>
              <w:docPart w:val="EC938981F0A74EA5A44BE76C861876DF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Care cards completed and in place for last two admissions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179042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10854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2067097993"/>
            <w:placeholder>
              <w:docPart w:val="C98EA77F5ACB44CDBF8582CAC818D2A7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Shower room floors are dry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25965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9674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420530478"/>
            <w:placeholder>
              <w:docPart w:val="FCEF8AF489F14005A07A0AA8BE906AEF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Beds are in safe positions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90937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8124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1152178780"/>
            <w:placeholder>
              <w:docPart w:val="A7F6D1A83CCA4998925DD6171A89CEB2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Voiding diaries are in place for new admissions and readmissions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5196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13278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550882905"/>
            <w:placeholder>
              <w:docPart w:val="7D63997DE65149878CB0E9C877EBDD44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Residents have correct footwear in place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213405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180148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532872748"/>
            <w:placeholder>
              <w:docPart w:val="FF9989B0FB66403F8847B35A876F11D1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The building has low noise levels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17530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182222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481762263"/>
            <w:placeholder>
              <w:docPart w:val="DE2D0B8AAB2C428AB4D25568996B9F25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The building has proper lighting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80127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11164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1985381986"/>
            <w:placeholder>
              <w:docPart w:val="AD94A428F04C446EBF886FDF400625B1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Resident’s glasses are clean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2859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7682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778384524"/>
            <w:placeholder>
              <w:docPart w:val="21DD2D3EFD534C78BC743E70EAA6F97E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Scheduled toileting logs in place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14208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200349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503210155"/>
            <w:placeholder>
              <w:docPart w:val="9B76EBE569E84E15ABEDE59B3CB2DAFD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All employees are engaging residents “How can I help you”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-15281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-21321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836493773"/>
            <w:placeholder>
              <w:docPart w:val="11417931B1324F8687329201988A8903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Interest boxes are in place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46724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6271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527571680"/>
            <w:placeholder>
              <w:docPart w:val="21518F2E0FF64BE1B89B4CFDE7CC80B5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161C" w:rsidTr="00C93C04">
        <w:tc>
          <w:tcPr>
            <w:tcW w:w="1165" w:type="dxa"/>
            <w:vMerge/>
            <w:shd w:val="clear" w:color="auto" w:fill="F2F2F2" w:themeFill="background1" w:themeFillShade="F2"/>
          </w:tcPr>
          <w:p w:rsidR="007C161C" w:rsidRDefault="007C161C" w:rsidP="007C161C"/>
        </w:tc>
        <w:tc>
          <w:tcPr>
            <w:tcW w:w="4824" w:type="dxa"/>
          </w:tcPr>
          <w:p w:rsidR="007C161C" w:rsidRDefault="007C161C" w:rsidP="007C161C">
            <w:r>
              <w:t>Rooms and Halls are free of clutter</w:t>
            </w:r>
          </w:p>
        </w:tc>
        <w:tc>
          <w:tcPr>
            <w:tcW w:w="1836" w:type="dxa"/>
          </w:tcPr>
          <w:p w:rsidR="007C161C" w:rsidRPr="00C93C04" w:rsidRDefault="00D02B76" w:rsidP="007C161C">
            <w:pPr>
              <w:jc w:val="center"/>
            </w:pPr>
            <w:sdt>
              <w:sdtPr>
                <w:id w:val="8723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Yes </w:t>
            </w:r>
            <w:sdt>
              <w:sdtPr>
                <w:id w:val="8791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C" w:rsidRPr="00C93C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161C" w:rsidRPr="00C93C04">
              <w:t xml:space="preserve">No </w:t>
            </w:r>
          </w:p>
        </w:tc>
        <w:sdt>
          <w:sdtPr>
            <w:id w:val="-979604621"/>
            <w:placeholder>
              <w:docPart w:val="B8BBF347617848799909EA938A2CBC16"/>
            </w:placeholder>
            <w:showingPlcHdr/>
          </w:sdtPr>
          <w:sdtEndPr/>
          <w:sdtContent>
            <w:tc>
              <w:tcPr>
                <w:tcW w:w="2970" w:type="dxa"/>
              </w:tcPr>
              <w:p w:rsidR="007C161C" w:rsidRDefault="007C161C" w:rsidP="007C161C">
                <w:r w:rsidRPr="000D0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4A2F" w:rsidRDefault="002301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A2F" w:rsidRDefault="00264A2F" w:rsidP="00264A2F">
      <w:r>
        <w:t xml:space="preserve">Name of Person Completing Audit:  </w:t>
      </w:r>
      <w:r>
        <w:tab/>
      </w:r>
      <w:r>
        <w:tab/>
      </w:r>
      <w:r>
        <w:tab/>
        <w:t>______________________________</w:t>
      </w:r>
    </w:p>
    <w:p w:rsidR="00264A2F" w:rsidRDefault="00264A2F" w:rsidP="00264A2F">
      <w:r>
        <w:t>Name of Person Audit Findings Reviewed with:</w:t>
      </w:r>
      <w:r>
        <w:tab/>
      </w:r>
      <w:r>
        <w:tab/>
        <w:t xml:space="preserve">______________________________  </w:t>
      </w:r>
    </w:p>
    <w:p w:rsidR="002502FD" w:rsidRDefault="002301D5">
      <w:r>
        <w:tab/>
      </w:r>
      <w:r>
        <w:tab/>
      </w:r>
      <w:r>
        <w:tab/>
      </w:r>
    </w:p>
    <w:sectPr w:rsidR="002502FD" w:rsidSect="00264A2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76" w:rsidRDefault="00D02B76" w:rsidP="00FF467D">
      <w:pPr>
        <w:spacing w:after="0" w:line="240" w:lineRule="auto"/>
      </w:pPr>
      <w:r>
        <w:separator/>
      </w:r>
    </w:p>
  </w:endnote>
  <w:endnote w:type="continuationSeparator" w:id="0">
    <w:p w:rsidR="00D02B76" w:rsidRDefault="00D02B76" w:rsidP="00FF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76" w:rsidRDefault="00D02B76" w:rsidP="00FF467D">
      <w:pPr>
        <w:spacing w:after="0" w:line="240" w:lineRule="auto"/>
      </w:pPr>
      <w:r>
        <w:separator/>
      </w:r>
    </w:p>
  </w:footnote>
  <w:footnote w:type="continuationSeparator" w:id="0">
    <w:p w:rsidR="00D02B76" w:rsidRDefault="00D02B76" w:rsidP="00FF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7D" w:rsidRPr="00FF467D" w:rsidRDefault="00FF467D">
    <w:pPr>
      <w:pStyle w:val="Header"/>
      <w:rPr>
        <w:b/>
        <w:sz w:val="28"/>
      </w:rPr>
    </w:pPr>
    <w:r w:rsidRPr="00FF467D">
      <w:rPr>
        <w:b/>
        <w:sz w:val="28"/>
      </w:rPr>
      <w:t xml:space="preserve">FREEZE THE FALLS PROGRAM </w:t>
    </w:r>
    <w:r>
      <w:rPr>
        <w:b/>
        <w:sz w:val="28"/>
      </w:rPr>
      <w:t>AUDIT</w:t>
    </w:r>
  </w:p>
  <w:p w:rsidR="00FF467D" w:rsidRDefault="00FF4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8F"/>
    <w:rsid w:val="00160E65"/>
    <w:rsid w:val="002301D5"/>
    <w:rsid w:val="002502FD"/>
    <w:rsid w:val="00264A2F"/>
    <w:rsid w:val="003578C4"/>
    <w:rsid w:val="00484A7B"/>
    <w:rsid w:val="0079248F"/>
    <w:rsid w:val="007C161C"/>
    <w:rsid w:val="007D3AAC"/>
    <w:rsid w:val="008E5628"/>
    <w:rsid w:val="009B125B"/>
    <w:rsid w:val="009D2928"/>
    <w:rsid w:val="00B6415A"/>
    <w:rsid w:val="00C419C9"/>
    <w:rsid w:val="00C93C04"/>
    <w:rsid w:val="00CC4BC8"/>
    <w:rsid w:val="00D02B76"/>
    <w:rsid w:val="00D23C3E"/>
    <w:rsid w:val="00D53ECA"/>
    <w:rsid w:val="00F2792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9C72"/>
  <w15:chartTrackingRefBased/>
  <w15:docId w15:val="{4713DB59-B854-42B9-BA15-E18BD657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7D"/>
  </w:style>
  <w:style w:type="paragraph" w:styleId="Footer">
    <w:name w:val="footer"/>
    <w:basedOn w:val="Normal"/>
    <w:link w:val="FooterChar"/>
    <w:uiPriority w:val="99"/>
    <w:unhideWhenUsed/>
    <w:rsid w:val="00FF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7D"/>
  </w:style>
  <w:style w:type="character" w:styleId="PlaceholderText">
    <w:name w:val="Placeholder Text"/>
    <w:basedOn w:val="DefaultParagraphFont"/>
    <w:uiPriority w:val="99"/>
    <w:semiHidden/>
    <w:rsid w:val="00C93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ria\Documents\Custom%20Office%20Templates\FREEZE%20THE%20FALLS%20PROGRAM%20aud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0D89941F6472B94239761B2CE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BCDF-E335-4E53-A183-18BD251E6324}"/>
      </w:docPartPr>
      <w:docPartBody>
        <w:p w:rsidR="00000000" w:rsidRDefault="001049EB">
          <w:pPr>
            <w:pStyle w:val="7130D89941F6472B94239761B2CEFF4E"/>
          </w:pPr>
          <w:r w:rsidRPr="0017641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Facility Name</w:t>
          </w:r>
          <w:r w:rsidRPr="00176411">
            <w:rPr>
              <w:rStyle w:val="PlaceholderText"/>
            </w:rPr>
            <w:t>.</w:t>
          </w:r>
        </w:p>
      </w:docPartBody>
    </w:docPart>
    <w:docPart>
      <w:docPartPr>
        <w:name w:val="0EF9DE8331A24611B4AF193DA34B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1BF5-911C-4E9C-B4C1-566C78143038}"/>
      </w:docPartPr>
      <w:docPartBody>
        <w:p w:rsidR="00000000" w:rsidRDefault="001049EB">
          <w:pPr>
            <w:pStyle w:val="0EF9DE8331A24611B4AF193DA34B53DF"/>
          </w:pPr>
          <w:r w:rsidRPr="00176411">
            <w:rPr>
              <w:rStyle w:val="PlaceholderText"/>
            </w:rPr>
            <w:t>Click here to enter a date.</w:t>
          </w:r>
        </w:p>
      </w:docPartBody>
    </w:docPart>
    <w:docPart>
      <w:docPartPr>
        <w:name w:val="A5B911FB39F341FA8447B1AFC71E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2F7B4-3F0C-45D5-BC6A-841E53E0654A}"/>
      </w:docPartPr>
      <w:docPartBody>
        <w:p w:rsidR="00000000" w:rsidRDefault="001049EB">
          <w:pPr>
            <w:pStyle w:val="A5B911FB39F341FA8447B1AFC71ED224"/>
          </w:pPr>
          <w:r>
            <w:t>%</w:t>
          </w:r>
        </w:p>
      </w:docPartBody>
    </w:docPart>
    <w:docPart>
      <w:docPartPr>
        <w:name w:val="42E5D1593E8E4BC085E65E8976E35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E2C1-B20D-4DAB-B229-9B7E1030BCC9}"/>
      </w:docPartPr>
      <w:docPartBody>
        <w:p w:rsidR="00000000" w:rsidRDefault="001049EB">
          <w:pPr>
            <w:pStyle w:val="42E5D1593E8E4BC085E65E8976E35F2A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1B075C43FB42483E8E2C35260163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3B14-F1C8-43CB-97A8-1A418ADD6964}"/>
      </w:docPartPr>
      <w:docPartBody>
        <w:p w:rsidR="00000000" w:rsidRDefault="001049EB">
          <w:pPr>
            <w:pStyle w:val="1B075C43FB42483E8E2C35260163C4B8"/>
          </w:pPr>
          <w:r>
            <w:t>%</w:t>
          </w:r>
        </w:p>
      </w:docPartBody>
    </w:docPart>
    <w:docPart>
      <w:docPartPr>
        <w:name w:val="2BC92C588EDD4B2FA8A22FB5DBEB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4643-1149-4917-9486-1E0420BFC9AA}"/>
      </w:docPartPr>
      <w:docPartBody>
        <w:p w:rsidR="00000000" w:rsidRDefault="001049EB">
          <w:pPr>
            <w:pStyle w:val="2BC92C588EDD4B2FA8A22FB5DBEBF6A7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F3FEC833485A4D32AF48C4727AA9C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41BFE-92D7-42BC-9E51-02A3C2670151}"/>
      </w:docPartPr>
      <w:docPartBody>
        <w:p w:rsidR="00000000" w:rsidRDefault="001049EB">
          <w:pPr>
            <w:pStyle w:val="F3FEC833485A4D32AF48C4727AA9CDE5"/>
          </w:pPr>
          <w:r>
            <w:t>%</w:t>
          </w:r>
        </w:p>
      </w:docPartBody>
    </w:docPart>
    <w:docPart>
      <w:docPartPr>
        <w:name w:val="9FF0AE32235E4828ABA48FAD36F9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019B0-B29D-4D70-A793-240A952FD7B1}"/>
      </w:docPartPr>
      <w:docPartBody>
        <w:p w:rsidR="00000000" w:rsidRDefault="001049EB">
          <w:pPr>
            <w:pStyle w:val="9FF0AE32235E4828ABA48FAD36F92086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98E730D27FFD4A679AC771CFA2F7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40A4-8FF4-4D7A-9BD8-EE90672B0719}"/>
      </w:docPartPr>
      <w:docPartBody>
        <w:p w:rsidR="00000000" w:rsidRDefault="001049EB">
          <w:pPr>
            <w:pStyle w:val="98E730D27FFD4A679AC771CFA2F776E4"/>
          </w:pPr>
          <w:r>
            <w:t>%</w:t>
          </w:r>
        </w:p>
      </w:docPartBody>
    </w:docPart>
    <w:docPart>
      <w:docPartPr>
        <w:name w:val="D19AA2049E104885B7D4B553F68B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C372-6E24-486C-81DD-987857A37116}"/>
      </w:docPartPr>
      <w:docPartBody>
        <w:p w:rsidR="00000000" w:rsidRDefault="001049EB">
          <w:pPr>
            <w:pStyle w:val="D19AA2049E104885B7D4B553F68B4BE5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D74C3D9B290A47A4BDEE3B88677D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6797-00E9-4320-8135-4824773DDD1A}"/>
      </w:docPartPr>
      <w:docPartBody>
        <w:p w:rsidR="00000000" w:rsidRDefault="001049EB">
          <w:pPr>
            <w:pStyle w:val="D74C3D9B290A47A4BDEE3B88677D341B"/>
          </w:pPr>
          <w:r>
            <w:t>%</w:t>
          </w:r>
        </w:p>
      </w:docPartBody>
    </w:docPart>
    <w:docPart>
      <w:docPartPr>
        <w:name w:val="E013FC49FA4E4F17983D13786DE06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A094-A1B3-4497-8D01-EE0D39BD114F}"/>
      </w:docPartPr>
      <w:docPartBody>
        <w:p w:rsidR="00000000" w:rsidRDefault="001049EB">
          <w:pPr>
            <w:pStyle w:val="E013FC49FA4E4F17983D13786DE06E1F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1A0E68FB8C1941CDAF4B7B3AA330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3A47-A1F3-4E32-8C53-FA3AF4B71745}"/>
      </w:docPartPr>
      <w:docPartBody>
        <w:p w:rsidR="00000000" w:rsidRDefault="001049EB">
          <w:pPr>
            <w:pStyle w:val="1A0E68FB8C1941CDAF4B7B3AA3307F3B"/>
          </w:pPr>
          <w:r>
            <w:t>%</w:t>
          </w:r>
        </w:p>
      </w:docPartBody>
    </w:docPart>
    <w:docPart>
      <w:docPartPr>
        <w:name w:val="3EF85ADF06844667A291F09056D0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ECBB-0942-49BD-8B4C-0A0C341D7F0A}"/>
      </w:docPartPr>
      <w:docPartBody>
        <w:p w:rsidR="00000000" w:rsidRDefault="001049EB">
          <w:pPr>
            <w:pStyle w:val="3EF85ADF06844667A291F09056D092A5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5C808FCCB18147F2BD7738A7393A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81F4-C039-49F0-8598-0BEF668E7877}"/>
      </w:docPartPr>
      <w:docPartBody>
        <w:p w:rsidR="00000000" w:rsidRDefault="001049EB">
          <w:pPr>
            <w:pStyle w:val="5C808FCCB18147F2BD7738A7393A569C"/>
          </w:pPr>
          <w:r>
            <w:t>%</w:t>
          </w:r>
        </w:p>
      </w:docPartBody>
    </w:docPart>
    <w:docPart>
      <w:docPartPr>
        <w:name w:val="0878DBA4ED714989AC6370803A2A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E8AEB-6FDF-48BA-91A7-F8797065C67C}"/>
      </w:docPartPr>
      <w:docPartBody>
        <w:p w:rsidR="00000000" w:rsidRDefault="001049EB">
          <w:pPr>
            <w:pStyle w:val="0878DBA4ED714989AC6370803A2A8C24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0668862D5F8D4F209536C7A94D348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00E6-8801-419B-BB6A-4F998061E3D7}"/>
      </w:docPartPr>
      <w:docPartBody>
        <w:p w:rsidR="00000000" w:rsidRDefault="001049EB">
          <w:pPr>
            <w:pStyle w:val="0668862D5F8D4F209536C7A94D3482BA"/>
          </w:pPr>
          <w:r>
            <w:t>%</w:t>
          </w:r>
        </w:p>
      </w:docPartBody>
    </w:docPart>
    <w:docPart>
      <w:docPartPr>
        <w:name w:val="AFEB79A43B7648D78BE2D3A84588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12B3-1B7D-4CA9-B756-AD01FDC8460C}"/>
      </w:docPartPr>
      <w:docPartBody>
        <w:p w:rsidR="00000000" w:rsidRDefault="001049EB">
          <w:pPr>
            <w:pStyle w:val="AFEB79A43B7648D78BE2D3A84588D38D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3E874402085B4445B85DDD591504B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12484-1710-4F0D-B6D1-2A2F4789EA52}"/>
      </w:docPartPr>
      <w:docPartBody>
        <w:p w:rsidR="00000000" w:rsidRDefault="001049EB">
          <w:pPr>
            <w:pStyle w:val="3E874402085B4445B85DDD591504B8BF"/>
          </w:pPr>
          <w:r>
            <w:t>%</w:t>
          </w:r>
        </w:p>
      </w:docPartBody>
    </w:docPart>
    <w:docPart>
      <w:docPartPr>
        <w:name w:val="35FE1F558E444E90A361A84E4A00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336A-DB52-4CD2-912D-BAF2512C823C}"/>
      </w:docPartPr>
      <w:docPartBody>
        <w:p w:rsidR="00000000" w:rsidRDefault="001049EB">
          <w:pPr>
            <w:pStyle w:val="35FE1F558E444E90A361A84E4A001F1E"/>
          </w:pPr>
          <w:r w:rsidRPr="00176411">
            <w:rPr>
              <w:rStyle w:val="PlaceholderText"/>
            </w:rPr>
            <w:t xml:space="preserve">Click here to enter </w:t>
          </w:r>
          <w:r w:rsidRPr="00176411">
            <w:rPr>
              <w:rStyle w:val="PlaceholderText"/>
            </w:rPr>
            <w:t>text.</w:t>
          </w:r>
        </w:p>
      </w:docPartBody>
    </w:docPart>
    <w:docPart>
      <w:docPartPr>
        <w:name w:val="1846AF18EAC54120909221636344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7D2F-DECF-44B4-92FA-5DA465382E74}"/>
      </w:docPartPr>
      <w:docPartBody>
        <w:p w:rsidR="00000000" w:rsidRDefault="001049EB">
          <w:pPr>
            <w:pStyle w:val="1846AF18EAC541209092216363445CD4"/>
          </w:pPr>
          <w:r>
            <w:t>%</w:t>
          </w:r>
        </w:p>
      </w:docPartBody>
    </w:docPart>
    <w:docPart>
      <w:docPartPr>
        <w:name w:val="DD3855048F13404F9B92882806970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EE72-1581-4638-B5E6-B18C4B6C8E47}"/>
      </w:docPartPr>
      <w:docPartBody>
        <w:p w:rsidR="00000000" w:rsidRDefault="001049EB">
          <w:pPr>
            <w:pStyle w:val="DD3855048F13404F9B92882806970C7D"/>
          </w:pPr>
          <w:r w:rsidRPr="00176411">
            <w:rPr>
              <w:rStyle w:val="PlaceholderText"/>
            </w:rPr>
            <w:t>Click here to enter text.</w:t>
          </w:r>
        </w:p>
      </w:docPartBody>
    </w:docPart>
    <w:docPart>
      <w:docPartPr>
        <w:name w:val="260491ECAA0543DC9E853B196F49F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5148-18E3-4773-BBAF-03753BA9318C}"/>
      </w:docPartPr>
      <w:docPartBody>
        <w:p w:rsidR="00000000" w:rsidRDefault="001049EB">
          <w:pPr>
            <w:pStyle w:val="260491ECAA0543DC9E853B196F49FB3E"/>
          </w:pPr>
          <w:r>
            <w:t>%</w:t>
          </w:r>
        </w:p>
      </w:docPartBody>
    </w:docPart>
    <w:docPart>
      <w:docPartPr>
        <w:name w:val="D888F380FA4941CE8D27499DBFA64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DD93-D5A8-4EF9-9406-8B20B30614B2}"/>
      </w:docPartPr>
      <w:docPartBody>
        <w:p w:rsidR="00000000" w:rsidRDefault="001049EB">
          <w:pPr>
            <w:pStyle w:val="D888F380FA4941CE8D27499DBFA649AD"/>
          </w:pPr>
          <w:r w:rsidRPr="00176411">
            <w:rPr>
              <w:rStyle w:val="PlaceholderText"/>
            </w:rPr>
            <w:t xml:space="preserve">Click here to enter </w:t>
          </w:r>
          <w:r w:rsidRPr="00176411">
            <w:rPr>
              <w:rStyle w:val="PlaceholderText"/>
            </w:rPr>
            <w:t>text.</w:t>
          </w:r>
        </w:p>
      </w:docPartBody>
    </w:docPart>
    <w:docPart>
      <w:docPartPr>
        <w:name w:val="E7B2B6E73B7D4BD99D9538A5443C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7A12-EEB2-4C5D-A40A-9B59740FEC3C}"/>
      </w:docPartPr>
      <w:docPartBody>
        <w:p w:rsidR="00000000" w:rsidRDefault="001049EB">
          <w:pPr>
            <w:pStyle w:val="E7B2B6E73B7D4BD99D9538A5443C78E5"/>
          </w:pPr>
          <w:r w:rsidRPr="00176411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the name</w:t>
          </w:r>
          <w:r w:rsidRPr="00176411">
            <w:rPr>
              <w:rStyle w:val="PlaceholderText"/>
            </w:rPr>
            <w:t>.</w:t>
          </w:r>
        </w:p>
      </w:docPartBody>
    </w:docPart>
    <w:docPart>
      <w:docPartPr>
        <w:name w:val="81C54699853346ECB9881173856B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CE63-1EF9-4844-BE0D-C401C7B5BCE7}"/>
      </w:docPartPr>
      <w:docPartBody>
        <w:p w:rsidR="00000000" w:rsidRDefault="001049EB">
          <w:pPr>
            <w:pStyle w:val="81C54699853346ECB9881173856BF7FF"/>
          </w:pPr>
          <w:r w:rsidRPr="0017641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</w:t>
          </w:r>
          <w:r w:rsidRPr="00176411">
            <w:rPr>
              <w:rStyle w:val="PlaceholderText"/>
            </w:rPr>
            <w:t>.</w:t>
          </w:r>
        </w:p>
      </w:docPartBody>
    </w:docPart>
    <w:docPart>
      <w:docPartPr>
        <w:name w:val="2E1E73EF5FD7451DB33FAECCFB4C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E5C2-EF57-46EF-870D-D3D99037D151}"/>
      </w:docPartPr>
      <w:docPartBody>
        <w:p w:rsidR="00000000" w:rsidRDefault="001049EB">
          <w:pPr>
            <w:pStyle w:val="2E1E73EF5FD7451DB33FAECCFB4C76DE"/>
          </w:pPr>
          <w:r w:rsidRPr="0017641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Facility Name</w:t>
          </w:r>
          <w:r w:rsidRPr="00176411">
            <w:rPr>
              <w:rStyle w:val="PlaceholderText"/>
            </w:rPr>
            <w:t>.</w:t>
          </w:r>
        </w:p>
      </w:docPartBody>
    </w:docPart>
    <w:docPart>
      <w:docPartPr>
        <w:name w:val="464ECC977C9547968337AF37C11C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C0F9-C357-45BA-87DB-5B2B36F3A173}"/>
      </w:docPartPr>
      <w:docPartBody>
        <w:p w:rsidR="00000000" w:rsidRDefault="001049EB">
          <w:pPr>
            <w:pStyle w:val="464ECC977C9547968337AF37C11C3452"/>
          </w:pPr>
          <w:r w:rsidRPr="00176411">
            <w:rPr>
              <w:rStyle w:val="PlaceholderText"/>
            </w:rPr>
            <w:t>Click here to enter a date.</w:t>
          </w:r>
        </w:p>
      </w:docPartBody>
    </w:docPart>
    <w:docPart>
      <w:docPartPr>
        <w:name w:val="E1153010C61E42B5B8984161C804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BD253-54B9-4101-9EEA-7FDF03016966}"/>
      </w:docPartPr>
      <w:docPartBody>
        <w:p w:rsidR="00000000" w:rsidRDefault="001049EB">
          <w:pPr>
            <w:pStyle w:val="E1153010C61E42B5B8984161C8045EA3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C3442E8F8F6D498FACA1474ABC55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FCF7-D600-4CA1-8871-59EFEE57EBB2}"/>
      </w:docPartPr>
      <w:docPartBody>
        <w:p w:rsidR="00000000" w:rsidRDefault="001049EB">
          <w:pPr>
            <w:pStyle w:val="C3442E8F8F6D498FACA1474ABC55A8AC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F83FCDFF6A8A41799EB2E96C832B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7C34-74A0-4EB8-8B9A-BC3B6379B8E7}"/>
      </w:docPartPr>
      <w:docPartBody>
        <w:p w:rsidR="00000000" w:rsidRDefault="001049EB">
          <w:pPr>
            <w:pStyle w:val="F83FCDFF6A8A41799EB2E96C832B73B2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7ACD7D53BB2A44DDB7DE89E57672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2A800-93CB-4152-B621-AE7DD1754365}"/>
      </w:docPartPr>
      <w:docPartBody>
        <w:p w:rsidR="00000000" w:rsidRDefault="001049EB">
          <w:pPr>
            <w:pStyle w:val="7ACD7D53BB2A44DDB7DE89E57672D37D"/>
          </w:pPr>
          <w:r w:rsidRPr="000D0422">
            <w:rPr>
              <w:rStyle w:val="PlaceholderText"/>
            </w:rPr>
            <w:t xml:space="preserve">Click </w:t>
          </w:r>
          <w:r w:rsidRPr="000D0422">
            <w:rPr>
              <w:rStyle w:val="PlaceholderText"/>
            </w:rPr>
            <w:t>here to enter text.</w:t>
          </w:r>
        </w:p>
      </w:docPartBody>
    </w:docPart>
    <w:docPart>
      <w:docPartPr>
        <w:name w:val="EDCBE4007592496184BEB12C3D0C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51C0-B345-4B08-BB63-98C08704C70E}"/>
      </w:docPartPr>
      <w:docPartBody>
        <w:p w:rsidR="00000000" w:rsidRDefault="001049EB">
          <w:pPr>
            <w:pStyle w:val="EDCBE4007592496184BEB12C3D0CD282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D9E8E4537BF6485296FDA496DDF6B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80D95-0E5F-4047-8AAF-5162F4232AAB}"/>
      </w:docPartPr>
      <w:docPartBody>
        <w:p w:rsidR="00000000" w:rsidRDefault="001049EB">
          <w:pPr>
            <w:pStyle w:val="D9E8E4537BF6485296FDA496DDF6B80F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0EE373613352415DAD53C46D1C37A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2B04-B458-4580-BE10-BA0128E13744}"/>
      </w:docPartPr>
      <w:docPartBody>
        <w:p w:rsidR="00000000" w:rsidRDefault="001049EB">
          <w:pPr>
            <w:pStyle w:val="0EE373613352415DAD53C46D1C37A664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28C855AF768E4BDB94CF478845E28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43F7-51B0-4719-B629-2F690F601E34}"/>
      </w:docPartPr>
      <w:docPartBody>
        <w:p w:rsidR="00000000" w:rsidRDefault="001049EB">
          <w:pPr>
            <w:pStyle w:val="28C855AF768E4BDB94CF478845E28598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1681ED93513A40D0A2CAED161D3B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A8FF-B66A-40FC-AB6B-FE490C341629}"/>
      </w:docPartPr>
      <w:docPartBody>
        <w:p w:rsidR="00000000" w:rsidRDefault="001049EB">
          <w:pPr>
            <w:pStyle w:val="1681ED93513A40D0A2CAED161D3B6F3B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EC938981F0A74EA5A44BE76C8618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87B2-4B9E-466E-8CBD-8E7E668EE01A}"/>
      </w:docPartPr>
      <w:docPartBody>
        <w:p w:rsidR="00000000" w:rsidRDefault="001049EB">
          <w:pPr>
            <w:pStyle w:val="EC938981F0A74EA5A44BE76C861876DF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C98EA77F5ACB44CDBF8582CAC818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631C-BCFC-4A63-99DC-D6309F2C29A0}"/>
      </w:docPartPr>
      <w:docPartBody>
        <w:p w:rsidR="00000000" w:rsidRDefault="001049EB">
          <w:pPr>
            <w:pStyle w:val="C98EA77F5ACB44CDBF8582CAC818D2A7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FCEF8AF489F14005A07A0AA8BE90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16DE-7958-4041-8008-1DB5BB4750D7}"/>
      </w:docPartPr>
      <w:docPartBody>
        <w:p w:rsidR="00000000" w:rsidRDefault="001049EB">
          <w:pPr>
            <w:pStyle w:val="FCEF8AF489F14005A07A0AA8BE906AEF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A7F6D1A83CCA4998925DD6171A89C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36F-8C3C-4A5C-BE72-EF8F74D4681C}"/>
      </w:docPartPr>
      <w:docPartBody>
        <w:p w:rsidR="00000000" w:rsidRDefault="001049EB">
          <w:pPr>
            <w:pStyle w:val="A7F6D1A83CCA4998925DD6171A89CEB2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7D63997DE65149878CB0E9C877EBD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A26E-9F32-4B1C-8031-40B85EE32A86}"/>
      </w:docPartPr>
      <w:docPartBody>
        <w:p w:rsidR="00000000" w:rsidRDefault="001049EB">
          <w:pPr>
            <w:pStyle w:val="7D63997DE65149878CB0E9C877EBDD44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FF9989B0FB66403F8847B35A876F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F74F-FD8B-4B77-8C73-6499D20E29F0}"/>
      </w:docPartPr>
      <w:docPartBody>
        <w:p w:rsidR="00000000" w:rsidRDefault="001049EB">
          <w:pPr>
            <w:pStyle w:val="FF9989B0FB66403F8847B35A876F11D1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DE2D0B8AAB2C428AB4D25568996B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2B79-37D4-4077-8557-D900F27D18A3}"/>
      </w:docPartPr>
      <w:docPartBody>
        <w:p w:rsidR="00000000" w:rsidRDefault="001049EB">
          <w:pPr>
            <w:pStyle w:val="DE2D0B8AAB2C428AB4D25568996B9F25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AD94A428F04C446EBF886FDF40062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54B9-FE5C-42F1-8C56-082F7D69DF81}"/>
      </w:docPartPr>
      <w:docPartBody>
        <w:p w:rsidR="00000000" w:rsidRDefault="001049EB">
          <w:pPr>
            <w:pStyle w:val="AD94A428F04C446EBF886FDF400625B1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21DD2D3EFD534C78BC743E70EAA6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C3DF-8B57-44C6-9CEE-82606F1D840E}"/>
      </w:docPartPr>
      <w:docPartBody>
        <w:p w:rsidR="00000000" w:rsidRDefault="001049EB">
          <w:pPr>
            <w:pStyle w:val="21DD2D3EFD534C78BC743E70EAA6F97E"/>
          </w:pPr>
          <w:r w:rsidRPr="000D0422">
            <w:rPr>
              <w:rStyle w:val="PlaceholderText"/>
            </w:rPr>
            <w:t xml:space="preserve">Click </w:t>
          </w:r>
          <w:r w:rsidRPr="000D0422">
            <w:rPr>
              <w:rStyle w:val="PlaceholderText"/>
            </w:rPr>
            <w:t>here to enter text.</w:t>
          </w:r>
        </w:p>
      </w:docPartBody>
    </w:docPart>
    <w:docPart>
      <w:docPartPr>
        <w:name w:val="9B76EBE569E84E15ABEDE59B3CB2D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6412-7EFF-4B15-BBA8-9AD2DA444C89}"/>
      </w:docPartPr>
      <w:docPartBody>
        <w:p w:rsidR="00000000" w:rsidRDefault="001049EB">
          <w:pPr>
            <w:pStyle w:val="9B76EBE569E84E15ABEDE59B3CB2DAFD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11417931B1324F8687329201988A8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FA56E-8278-4D67-92D5-023F9F6056D7}"/>
      </w:docPartPr>
      <w:docPartBody>
        <w:p w:rsidR="00000000" w:rsidRDefault="001049EB">
          <w:pPr>
            <w:pStyle w:val="11417931B1324F8687329201988A8903"/>
          </w:pPr>
          <w:r w:rsidRPr="000D0422">
            <w:rPr>
              <w:rStyle w:val="PlaceholderText"/>
            </w:rPr>
            <w:t>Click here to enter text.</w:t>
          </w:r>
        </w:p>
      </w:docPartBody>
    </w:docPart>
    <w:docPart>
      <w:docPartPr>
        <w:name w:val="21518F2E0FF64BE1B89B4CFDE7CC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CB109-15D8-47B1-B0AF-4DDF8B2D15CC}"/>
      </w:docPartPr>
      <w:docPartBody>
        <w:p w:rsidR="00000000" w:rsidRDefault="001049EB">
          <w:pPr>
            <w:pStyle w:val="21518F2E0FF64BE1B89B4CFDE7CC80B5"/>
          </w:pPr>
          <w:r w:rsidRPr="000D0422">
            <w:rPr>
              <w:rStyle w:val="PlaceholderText"/>
            </w:rPr>
            <w:t>Click here</w:t>
          </w:r>
          <w:r w:rsidRPr="000D0422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8BBF347617848799909EA938A2C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75D9-AC60-42E5-9B10-9A32584DFAEC}"/>
      </w:docPartPr>
      <w:docPartBody>
        <w:p w:rsidR="00000000" w:rsidRDefault="001049EB">
          <w:pPr>
            <w:pStyle w:val="B8BBF347617848799909EA938A2CBC16"/>
          </w:pPr>
          <w:r w:rsidRPr="000D04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B"/>
    <w:rsid w:val="001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30D89941F6472B94239761B2CEFF4E">
    <w:name w:val="7130D89941F6472B94239761B2CEFF4E"/>
  </w:style>
  <w:style w:type="paragraph" w:customStyle="1" w:styleId="0EF9DE8331A24611B4AF193DA34B53DF">
    <w:name w:val="0EF9DE8331A24611B4AF193DA34B53DF"/>
  </w:style>
  <w:style w:type="paragraph" w:customStyle="1" w:styleId="A5B911FB39F341FA8447B1AFC71ED224">
    <w:name w:val="A5B911FB39F341FA8447B1AFC71ED224"/>
  </w:style>
  <w:style w:type="paragraph" w:customStyle="1" w:styleId="42E5D1593E8E4BC085E65E8976E35F2A">
    <w:name w:val="42E5D1593E8E4BC085E65E8976E35F2A"/>
  </w:style>
  <w:style w:type="paragraph" w:customStyle="1" w:styleId="1B075C43FB42483E8E2C35260163C4B8">
    <w:name w:val="1B075C43FB42483E8E2C35260163C4B8"/>
  </w:style>
  <w:style w:type="paragraph" w:customStyle="1" w:styleId="2BC92C588EDD4B2FA8A22FB5DBEBF6A7">
    <w:name w:val="2BC92C588EDD4B2FA8A22FB5DBEBF6A7"/>
  </w:style>
  <w:style w:type="paragraph" w:customStyle="1" w:styleId="F3FEC833485A4D32AF48C4727AA9CDE5">
    <w:name w:val="F3FEC833485A4D32AF48C4727AA9CDE5"/>
  </w:style>
  <w:style w:type="paragraph" w:customStyle="1" w:styleId="9FF0AE32235E4828ABA48FAD36F92086">
    <w:name w:val="9FF0AE32235E4828ABA48FAD36F92086"/>
  </w:style>
  <w:style w:type="paragraph" w:customStyle="1" w:styleId="98E730D27FFD4A679AC771CFA2F776E4">
    <w:name w:val="98E730D27FFD4A679AC771CFA2F776E4"/>
  </w:style>
  <w:style w:type="paragraph" w:customStyle="1" w:styleId="D19AA2049E104885B7D4B553F68B4BE5">
    <w:name w:val="D19AA2049E104885B7D4B553F68B4BE5"/>
  </w:style>
  <w:style w:type="paragraph" w:customStyle="1" w:styleId="D74C3D9B290A47A4BDEE3B88677D341B">
    <w:name w:val="D74C3D9B290A47A4BDEE3B88677D341B"/>
  </w:style>
  <w:style w:type="paragraph" w:customStyle="1" w:styleId="E013FC49FA4E4F17983D13786DE06E1F">
    <w:name w:val="E013FC49FA4E4F17983D13786DE06E1F"/>
  </w:style>
  <w:style w:type="paragraph" w:customStyle="1" w:styleId="1A0E68FB8C1941CDAF4B7B3AA3307F3B">
    <w:name w:val="1A0E68FB8C1941CDAF4B7B3AA3307F3B"/>
  </w:style>
  <w:style w:type="paragraph" w:customStyle="1" w:styleId="3EF85ADF06844667A291F09056D092A5">
    <w:name w:val="3EF85ADF06844667A291F09056D092A5"/>
  </w:style>
  <w:style w:type="paragraph" w:customStyle="1" w:styleId="5C808FCCB18147F2BD7738A7393A569C">
    <w:name w:val="5C808FCCB18147F2BD7738A7393A569C"/>
  </w:style>
  <w:style w:type="paragraph" w:customStyle="1" w:styleId="0878DBA4ED714989AC6370803A2A8C24">
    <w:name w:val="0878DBA4ED714989AC6370803A2A8C24"/>
  </w:style>
  <w:style w:type="paragraph" w:customStyle="1" w:styleId="0668862D5F8D4F209536C7A94D3482BA">
    <w:name w:val="0668862D5F8D4F209536C7A94D3482BA"/>
  </w:style>
  <w:style w:type="paragraph" w:customStyle="1" w:styleId="AFEB79A43B7648D78BE2D3A84588D38D">
    <w:name w:val="AFEB79A43B7648D78BE2D3A84588D38D"/>
  </w:style>
  <w:style w:type="paragraph" w:customStyle="1" w:styleId="3E874402085B4445B85DDD591504B8BF">
    <w:name w:val="3E874402085B4445B85DDD591504B8BF"/>
  </w:style>
  <w:style w:type="paragraph" w:customStyle="1" w:styleId="35FE1F558E444E90A361A84E4A001F1E">
    <w:name w:val="35FE1F558E444E90A361A84E4A001F1E"/>
  </w:style>
  <w:style w:type="paragraph" w:customStyle="1" w:styleId="1846AF18EAC541209092216363445CD4">
    <w:name w:val="1846AF18EAC541209092216363445CD4"/>
  </w:style>
  <w:style w:type="paragraph" w:customStyle="1" w:styleId="DD3855048F13404F9B92882806970C7D">
    <w:name w:val="DD3855048F13404F9B92882806970C7D"/>
  </w:style>
  <w:style w:type="paragraph" w:customStyle="1" w:styleId="260491ECAA0543DC9E853B196F49FB3E">
    <w:name w:val="260491ECAA0543DC9E853B196F49FB3E"/>
  </w:style>
  <w:style w:type="paragraph" w:customStyle="1" w:styleId="D888F380FA4941CE8D27499DBFA649AD">
    <w:name w:val="D888F380FA4941CE8D27499DBFA649AD"/>
  </w:style>
  <w:style w:type="paragraph" w:customStyle="1" w:styleId="E7B2B6E73B7D4BD99D9538A5443C78E5">
    <w:name w:val="E7B2B6E73B7D4BD99D9538A5443C78E5"/>
  </w:style>
  <w:style w:type="paragraph" w:customStyle="1" w:styleId="81C54699853346ECB9881173856BF7FF">
    <w:name w:val="81C54699853346ECB9881173856BF7FF"/>
  </w:style>
  <w:style w:type="paragraph" w:customStyle="1" w:styleId="2E1E73EF5FD7451DB33FAECCFB4C76DE">
    <w:name w:val="2E1E73EF5FD7451DB33FAECCFB4C76DE"/>
  </w:style>
  <w:style w:type="paragraph" w:customStyle="1" w:styleId="464ECC977C9547968337AF37C11C3452">
    <w:name w:val="464ECC977C9547968337AF37C11C3452"/>
  </w:style>
  <w:style w:type="paragraph" w:customStyle="1" w:styleId="E1153010C61E42B5B8984161C8045EA3">
    <w:name w:val="E1153010C61E42B5B8984161C8045EA3"/>
  </w:style>
  <w:style w:type="paragraph" w:customStyle="1" w:styleId="C3442E8F8F6D498FACA1474ABC55A8AC">
    <w:name w:val="C3442E8F8F6D498FACA1474ABC55A8AC"/>
  </w:style>
  <w:style w:type="paragraph" w:customStyle="1" w:styleId="F83FCDFF6A8A41799EB2E96C832B73B2">
    <w:name w:val="F83FCDFF6A8A41799EB2E96C832B73B2"/>
  </w:style>
  <w:style w:type="paragraph" w:customStyle="1" w:styleId="7ACD7D53BB2A44DDB7DE89E57672D37D">
    <w:name w:val="7ACD7D53BB2A44DDB7DE89E57672D37D"/>
  </w:style>
  <w:style w:type="paragraph" w:customStyle="1" w:styleId="EDCBE4007592496184BEB12C3D0CD282">
    <w:name w:val="EDCBE4007592496184BEB12C3D0CD282"/>
  </w:style>
  <w:style w:type="paragraph" w:customStyle="1" w:styleId="D9E8E4537BF6485296FDA496DDF6B80F">
    <w:name w:val="D9E8E4537BF6485296FDA496DDF6B80F"/>
  </w:style>
  <w:style w:type="paragraph" w:customStyle="1" w:styleId="0EE373613352415DAD53C46D1C37A664">
    <w:name w:val="0EE373613352415DAD53C46D1C37A664"/>
  </w:style>
  <w:style w:type="paragraph" w:customStyle="1" w:styleId="28C855AF768E4BDB94CF478845E28598">
    <w:name w:val="28C855AF768E4BDB94CF478845E28598"/>
  </w:style>
  <w:style w:type="paragraph" w:customStyle="1" w:styleId="1681ED93513A40D0A2CAED161D3B6F3B">
    <w:name w:val="1681ED93513A40D0A2CAED161D3B6F3B"/>
  </w:style>
  <w:style w:type="paragraph" w:customStyle="1" w:styleId="EC938981F0A74EA5A44BE76C861876DF">
    <w:name w:val="EC938981F0A74EA5A44BE76C861876DF"/>
  </w:style>
  <w:style w:type="paragraph" w:customStyle="1" w:styleId="C98EA77F5ACB44CDBF8582CAC818D2A7">
    <w:name w:val="C98EA77F5ACB44CDBF8582CAC818D2A7"/>
  </w:style>
  <w:style w:type="paragraph" w:customStyle="1" w:styleId="FCEF8AF489F14005A07A0AA8BE906AEF">
    <w:name w:val="FCEF8AF489F14005A07A0AA8BE906AEF"/>
  </w:style>
  <w:style w:type="paragraph" w:customStyle="1" w:styleId="A7F6D1A83CCA4998925DD6171A89CEB2">
    <w:name w:val="A7F6D1A83CCA4998925DD6171A89CEB2"/>
  </w:style>
  <w:style w:type="paragraph" w:customStyle="1" w:styleId="7D63997DE65149878CB0E9C877EBDD44">
    <w:name w:val="7D63997DE65149878CB0E9C877EBDD44"/>
  </w:style>
  <w:style w:type="paragraph" w:customStyle="1" w:styleId="FF9989B0FB66403F8847B35A876F11D1">
    <w:name w:val="FF9989B0FB66403F8847B35A876F11D1"/>
  </w:style>
  <w:style w:type="paragraph" w:customStyle="1" w:styleId="DE2D0B8AAB2C428AB4D25568996B9F25">
    <w:name w:val="DE2D0B8AAB2C428AB4D25568996B9F25"/>
  </w:style>
  <w:style w:type="paragraph" w:customStyle="1" w:styleId="AD94A428F04C446EBF886FDF400625B1">
    <w:name w:val="AD94A428F04C446EBF886FDF400625B1"/>
  </w:style>
  <w:style w:type="paragraph" w:customStyle="1" w:styleId="21DD2D3EFD534C78BC743E70EAA6F97E">
    <w:name w:val="21DD2D3EFD534C78BC743E70EAA6F97E"/>
  </w:style>
  <w:style w:type="paragraph" w:customStyle="1" w:styleId="9B76EBE569E84E15ABEDE59B3CB2DAFD">
    <w:name w:val="9B76EBE569E84E15ABEDE59B3CB2DAFD"/>
  </w:style>
  <w:style w:type="paragraph" w:customStyle="1" w:styleId="11417931B1324F8687329201988A8903">
    <w:name w:val="11417931B1324F8687329201988A8903"/>
  </w:style>
  <w:style w:type="paragraph" w:customStyle="1" w:styleId="21518F2E0FF64BE1B89B4CFDE7CC80B5">
    <w:name w:val="21518F2E0FF64BE1B89B4CFDE7CC80B5"/>
  </w:style>
  <w:style w:type="paragraph" w:customStyle="1" w:styleId="B8BBF347617848799909EA938A2CBC16">
    <w:name w:val="B8BBF347617848799909EA938A2CB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10390CC2F7C4BAA76554804423D87" ma:contentTypeVersion="1" ma:contentTypeDescription="Create a new document." ma:contentTypeScope="" ma:versionID="ad2bb9a3a3f6140719863d50e8c159e3">
  <xsd:schema xmlns:xsd="http://www.w3.org/2001/XMLSchema" xmlns:xs="http://www.w3.org/2001/XMLSchema" xmlns:p="http://schemas.microsoft.com/office/2006/metadata/properties" xmlns:ns2="97dab7be-368b-47f9-b114-c1d5ba8dbe9f" targetNamespace="http://schemas.microsoft.com/office/2006/metadata/properties" ma:root="true" ma:fieldsID="6d63dc432b182960915f12102a4f3fba" ns2:_="">
    <xsd:import namespace="97dab7be-368b-47f9-b114-c1d5ba8dbe9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b7be-368b-47f9-b114-c1d5ba8dbe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ECF3-8168-4662-8128-1139AF27B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0C3BC-86C2-4F61-A23F-4FE793D4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ab7be-368b-47f9-b114-c1d5ba8db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872A1-D88C-4E77-81ED-F0F337111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0E6A5-B8C9-4EFC-8306-0AA8DCDE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FREEZE THE FALLS PROGRAM audit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</dc:creator>
  <cp:keywords/>
  <dc:description/>
  <cp:lastModifiedBy>Darria Warnock</cp:lastModifiedBy>
  <cp:revision>2</cp:revision>
  <dcterms:created xsi:type="dcterms:W3CDTF">2014-11-14T22:29:00Z</dcterms:created>
  <dcterms:modified xsi:type="dcterms:W3CDTF">2014-11-14T22:29:00Z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0x01010013C10390CC2F7C4BAA76554804423D87</vt:lpwstr>
  </property>
</Properties>
</file>