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3B1578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3B1578">
        <w:rPr>
          <w:b/>
          <w:sz w:val="32"/>
          <w:szCs w:val="32"/>
        </w:rPr>
        <w:t>ADMISSION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3B1578">
      <w:r>
        <w:rPr>
          <w:b/>
          <w:u w:val="single"/>
        </w:rPr>
        <w:t>Policy:</w:t>
      </w:r>
      <w:r w:rsidR="00917B78">
        <w:t xml:space="preserve">  </w:t>
      </w:r>
      <w:r w:rsidR="003B1578" w:rsidRPr="003B1578">
        <w:t xml:space="preserve">It is the policy of </w:t>
      </w:r>
      <w:r w:rsidR="00931D51">
        <w:t>this facility</w:t>
      </w:r>
      <w:bookmarkStart w:id="0" w:name="_GoBack"/>
      <w:bookmarkEnd w:id="0"/>
      <w:r w:rsidR="003B1578" w:rsidRPr="003B1578">
        <w:t xml:space="preserve"> to admit all</w:t>
      </w:r>
      <w:r w:rsidR="003B1578">
        <w:t xml:space="preserve"> </w:t>
      </w:r>
      <w:r w:rsidR="003B1578" w:rsidRPr="003B1578">
        <w:t>applicants whose needs for care can be adequately met without regard</w:t>
      </w:r>
      <w:r w:rsidR="003B1578">
        <w:t xml:space="preserve"> </w:t>
      </w:r>
      <w:r w:rsidR="003B1578" w:rsidRPr="003B1578">
        <w:t>to race, creed, color, religion, sex, national origin, age, cognitive or</w:t>
      </w:r>
      <w:r w:rsidR="003B1578">
        <w:t xml:space="preserve"> </w:t>
      </w:r>
      <w:r w:rsidR="003B1578" w:rsidRPr="003B1578">
        <w:t>physical handicap or payor status. Admissions will be conducted in</w:t>
      </w:r>
      <w:r w:rsidR="003B1578">
        <w:t xml:space="preserve"> </w:t>
      </w:r>
      <w:r w:rsidR="003B1578" w:rsidRPr="003B1578">
        <w:t>accordance with the Open Door Policy and compliance with all State and</w:t>
      </w:r>
      <w:r w:rsidR="003B1578">
        <w:t xml:space="preserve"> </w:t>
      </w:r>
      <w:r w:rsidR="003B1578" w:rsidRPr="003B1578">
        <w:t>Federal admission requirements.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 Specifications:</w:t>
      </w:r>
      <w:r w:rsidR="00917B78">
        <w:t xml:space="preserve">  </w:t>
      </w:r>
      <w:r w:rsidR="003B1578" w:rsidRPr="003B1578">
        <w:t>To define admission requirements for new residents.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3B1578" w:rsidRPr="003B1578">
        <w:t>Administrator, Director of Nursing, Nurses, and Social Service Director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3B1578" w:rsidRDefault="003B1578" w:rsidP="00766E51">
      <w:pPr>
        <w:pStyle w:val="ListParagraph"/>
        <w:numPr>
          <w:ilvl w:val="0"/>
          <w:numId w:val="4"/>
        </w:numPr>
      </w:pPr>
      <w:r w:rsidRPr="003B1578">
        <w:t>All potential admissions will have participated in the Pre-screening process or will have</w:t>
      </w:r>
      <w:r>
        <w:t xml:space="preserve"> </w:t>
      </w:r>
      <w:r w:rsidRPr="003B1578">
        <w:t>wavered rights for Medicaid funds for one (1) year, or be approved as an emergency</w:t>
      </w:r>
      <w:r>
        <w:t xml:space="preserve"> </w:t>
      </w:r>
      <w:r w:rsidRPr="003B1578">
        <w:t>admit by PASSAR Agency.</w:t>
      </w:r>
      <w:r>
        <w:t xml:space="preserve"> </w:t>
      </w:r>
    </w:p>
    <w:p w:rsidR="003B1578" w:rsidRDefault="003B1578" w:rsidP="003B1578">
      <w:pPr>
        <w:pStyle w:val="ListParagraph"/>
      </w:pPr>
    </w:p>
    <w:p w:rsidR="003B1578" w:rsidRDefault="003B1578" w:rsidP="00766E51">
      <w:pPr>
        <w:pStyle w:val="ListParagraph"/>
        <w:numPr>
          <w:ilvl w:val="0"/>
          <w:numId w:val="4"/>
        </w:numPr>
      </w:pPr>
      <w:r w:rsidRPr="003B1578">
        <w:t>A pre-admission evaluation will be conducted prior to admission in accordance with</w:t>
      </w:r>
      <w:r>
        <w:t xml:space="preserve"> </w:t>
      </w:r>
      <w:r w:rsidRPr="003B1578">
        <w:t>the Pre-Admission Policy.</w:t>
      </w:r>
    </w:p>
    <w:p w:rsidR="00766E51" w:rsidRDefault="00766E51" w:rsidP="00766E51">
      <w:pPr>
        <w:pStyle w:val="ListParagraph"/>
      </w:pPr>
    </w:p>
    <w:p w:rsidR="00766E51" w:rsidRPr="003B1578" w:rsidRDefault="00766E51" w:rsidP="00766E51">
      <w:pPr>
        <w:pStyle w:val="ListParagraph"/>
      </w:pPr>
    </w:p>
    <w:p w:rsidR="00766E51" w:rsidRDefault="003B1578" w:rsidP="00766E51">
      <w:pPr>
        <w:pStyle w:val="ListParagraph"/>
        <w:numPr>
          <w:ilvl w:val="0"/>
          <w:numId w:val="4"/>
        </w:numPr>
      </w:pPr>
      <w:r w:rsidRPr="003B1578">
        <w:t>No applicant will be rejected during any inquiry stage of admis</w:t>
      </w:r>
      <w:r>
        <w:t>s</w:t>
      </w:r>
      <w:r w:rsidRPr="003B1578">
        <w:t>ion. No admission</w:t>
      </w:r>
      <w:r>
        <w:t xml:space="preserve"> </w:t>
      </w:r>
      <w:r w:rsidRPr="003B1578">
        <w:t>de</w:t>
      </w:r>
      <w:r>
        <w:t>c</w:t>
      </w:r>
      <w:r w:rsidRPr="003B1578">
        <w:t>ision will be made until a review of the applicant's inquiry information and medical</w:t>
      </w:r>
      <w:r>
        <w:t xml:space="preserve"> </w:t>
      </w:r>
      <w:r w:rsidRPr="003B1578">
        <w:t>history data has been completed by the Administ</w:t>
      </w:r>
      <w:r w:rsidR="00766E51">
        <w:t>rator and Director of Nursing.</w:t>
      </w:r>
    </w:p>
    <w:p w:rsidR="00766E51" w:rsidRDefault="00766E51" w:rsidP="00766E51">
      <w:pPr>
        <w:pStyle w:val="ListParagraph"/>
      </w:pPr>
    </w:p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The facility accepts residents for care based on the outcomes of pre-admission procedures,</w:t>
      </w:r>
      <w:r w:rsidR="00766E51">
        <w:t xml:space="preserve"> </w:t>
      </w:r>
      <w:r w:rsidRPr="003B1578">
        <w:t>including Pre-Screening and whose needs can be met, however; prospective</w:t>
      </w:r>
      <w:r w:rsidR="00766E51">
        <w:t xml:space="preserve"> </w:t>
      </w:r>
      <w:r w:rsidRPr="003B1578">
        <w:t>residents in the following categories are not accepted: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Admission is denied by state regulatory agencies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Individuals who require covered .services which are not available in the facility or-·</w:t>
      </w:r>
      <w:r w:rsidR="00766E51">
        <w:t xml:space="preserve"> </w:t>
      </w:r>
      <w:r w:rsidRPr="003B1578">
        <w:t>··through community services.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Individuals who refuse to permit access to medical records or refusal to· submit</w:t>
      </w:r>
      <w:r w:rsidR="00766E51">
        <w:t xml:space="preserve"> </w:t>
      </w:r>
      <w:r w:rsidRPr="003B1578">
        <w:t>to a medical examination.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The facility maintains a written list of all requests for each admission, i.e. applicant</w:t>
      </w:r>
      <w:r w:rsidR="00766E51">
        <w:t xml:space="preserve"> </w:t>
      </w:r>
      <w:r w:rsidRPr="003B1578">
        <w:t>name, date/time of request, requested admission date, and reason for denial, if not</w:t>
      </w:r>
      <w:r w:rsidR="00766E51">
        <w:t xml:space="preserve"> </w:t>
      </w:r>
      <w:r w:rsidRPr="003B1578">
        <w:t>admitted.</w:t>
      </w:r>
    </w:p>
    <w:p w:rsidR="00766E51" w:rsidRDefault="00766E51" w:rsidP="003B1578"/>
    <w:p w:rsidR="00AF2A90" w:rsidRDefault="003B1578" w:rsidP="00766E51">
      <w:pPr>
        <w:pStyle w:val="ListParagraph"/>
        <w:numPr>
          <w:ilvl w:val="0"/>
          <w:numId w:val="4"/>
        </w:numPr>
      </w:pPr>
      <w:r w:rsidRPr="003B1578">
        <w:t>Residents are admitted on a sequential basis, i.e. requested date/time of admission</w:t>
      </w:r>
      <w:r w:rsidR="00766E51">
        <w:t xml:space="preserve"> </w:t>
      </w:r>
      <w:r w:rsidRPr="003B1578">
        <w:t>when a bed is not available, or when the applicant's sex does not match an available</w:t>
      </w:r>
      <w:r w:rsidR="00766E51">
        <w:t xml:space="preserve"> </w:t>
      </w:r>
      <w:r w:rsidRPr="003B1578">
        <w:t>bed's sex designation, if there is no way to accommodate the applicant, the applicant's</w:t>
      </w:r>
      <w:r w:rsidR="00766E51">
        <w:t xml:space="preserve"> </w:t>
      </w:r>
      <w:r w:rsidRPr="003B1578">
        <w:t>name will be placed on a waiting list.</w:t>
      </w:r>
    </w:p>
    <w:p w:rsidR="003B1578" w:rsidRDefault="003B1578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The facility will request a waiver for admission of applicants under the age of 18 years</w:t>
      </w:r>
      <w:r w:rsidR="00766E51">
        <w:t xml:space="preserve"> </w:t>
      </w:r>
      <w:r w:rsidRPr="003B1578">
        <w:t>when a hospital or referral source requests admission.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Room assignments will be made using the following criteria: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Sex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Diagnosis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Behavior Patterns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Compatibility with Roommate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Bed Availability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Resident•s Preference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Physical and Psychosocial needs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·Accommodations are available as follows:</w:t>
      </w:r>
    </w:p>
    <w:p w:rsidR="003B1578" w:rsidRPr="003B1578" w:rsidRDefault="003B1578" w:rsidP="003B1578"/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Private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Semi-Private</w:t>
      </w:r>
    </w:p>
    <w:p w:rsidR="00766E51" w:rsidRDefault="00766E51" w:rsidP="003B1578"/>
    <w:p w:rsidR="003B1578" w:rsidRDefault="003B1578" w:rsidP="00766E51">
      <w:pPr>
        <w:pStyle w:val="ListParagraph"/>
        <w:numPr>
          <w:ilvl w:val="0"/>
          <w:numId w:val="4"/>
        </w:numPr>
      </w:pPr>
      <w:r w:rsidRPr="003B1578">
        <w:t>Medications will not be accepted from residents or family upon admission, unless</w:t>
      </w:r>
      <w:r w:rsidR="00766E51">
        <w:t xml:space="preserve"> </w:t>
      </w:r>
      <w:r w:rsidRPr="003B1578">
        <w:t>approved by the Director of Nursing or licensed designee.</w:t>
      </w:r>
    </w:p>
    <w:p w:rsidR="00766E51" w:rsidRPr="003B1578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Residents will be admitted 24 hours a day, 7 days a week in accordance with facility's</w:t>
      </w:r>
      <w:r w:rsidR="00766E51">
        <w:t xml:space="preserve"> </w:t>
      </w:r>
      <w:r w:rsidRPr="003B1578">
        <w:t>ability to provide needed services.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Every effort will be made to conduct business directly with the resident unless</w:t>
      </w:r>
      <w:r w:rsidR="00766E51">
        <w:t xml:space="preserve"> </w:t>
      </w:r>
      <w:r w:rsidRPr="003B1578">
        <w:t>declared incompetent by a physician (medically) or by a court of law (legally) during</w:t>
      </w:r>
      <w:r w:rsidR="00766E51">
        <w:t xml:space="preserve"> </w:t>
      </w:r>
      <w:r w:rsidRPr="003B1578">
        <w:t>the admission process each resident or their legal representative shall be allotted</w:t>
      </w:r>
      <w:r w:rsidR="00766E51">
        <w:t xml:space="preserve"> </w:t>
      </w:r>
      <w:r w:rsidRPr="003B1578">
        <w:t>sufficient time to provide full explanation of policies and receive information of the</w:t>
      </w:r>
      <w:r w:rsidR="00766E51">
        <w:t xml:space="preserve"> </w:t>
      </w:r>
      <w:r w:rsidRPr="003B1578">
        <w:t>nursing home policies and procedures covering at least the following items. ·</w:t>
      </w:r>
    </w:p>
    <w:p w:rsidR="00766E51" w:rsidRDefault="00766E51" w:rsidP="003B1578"/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Admission and Care Agreement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Admission, Transfer, Discharge and Bed Hold and Readmission policies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Room rate, covered services and supply fees</w:t>
      </w:r>
    </w:p>
    <w:p w:rsidR="003B1578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Resident Rights and Responsibilities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Registration and Disposition of Complaint Policy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Personal Funds Policy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Personal Laundry Policy and Procedure</w:t>
      </w:r>
    </w:p>
    <w:p w:rsidR="003B1578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Medicare and Medicaid benefits explanation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lastRenderedPageBreak/>
        <w:t>Transfer, including relocation within the facility, and discharge policies and</w:t>
      </w:r>
      <w:r>
        <w:t xml:space="preserve"> </w:t>
      </w:r>
      <w:r w:rsidRPr="003B1578">
        <w:t>procedures</w:t>
      </w:r>
    </w:p>
    <w:p w:rsidR="00766E51" w:rsidRPr="003B1578" w:rsidRDefault="00766E51" w:rsidP="00766E51">
      <w:pPr>
        <w:pStyle w:val="ListParagraph"/>
        <w:numPr>
          <w:ilvl w:val="1"/>
          <w:numId w:val="4"/>
        </w:numPr>
      </w:pPr>
      <w:r w:rsidRPr="003B1578">
        <w:t>Resident Handbook</w:t>
      </w:r>
    </w:p>
    <w:p w:rsidR="00766E51" w:rsidRDefault="00766E51" w:rsidP="00766E51">
      <w:pPr>
        <w:pStyle w:val="ListParagraph"/>
        <w:numPr>
          <w:ilvl w:val="1"/>
          <w:numId w:val="4"/>
        </w:numPr>
      </w:pPr>
      <w:r w:rsidRPr="003B1578">
        <w:t>Refund policies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Physician specialty and contact procedure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Procedure for notification of changes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Access to records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Advance Directives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Universal Precautions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PASAAR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Privacy Act Statement - Health Care Records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Consents, pharmacy, therapies and others as needed</w:t>
      </w:r>
    </w:p>
    <w:p w:rsidR="00766E51" w:rsidRDefault="00766E51" w:rsidP="003B1578"/>
    <w:p w:rsidR="003B1578" w:rsidRPr="003B1578" w:rsidRDefault="003B1578" w:rsidP="00766E51">
      <w:pPr>
        <w:pStyle w:val="ListParagraph"/>
      </w:pPr>
      <w:r w:rsidRPr="003B1578">
        <w:t>Signed evidence of receipt shall be documented in the resident's file.</w:t>
      </w:r>
    </w:p>
    <w:p w:rsidR="00766E51" w:rsidRDefault="00766E51" w:rsidP="003B1578"/>
    <w:p w:rsidR="003B1578" w:rsidRDefault="003B1578" w:rsidP="00766E51">
      <w:pPr>
        <w:pStyle w:val="ListParagraph"/>
      </w:pPr>
      <w:r w:rsidRPr="003B1578">
        <w:t>Note: In the case of emergency admission, items must be completed at the time of</w:t>
      </w:r>
      <w:r w:rsidR="00766E51">
        <w:t xml:space="preserve"> </w:t>
      </w:r>
      <w:r w:rsidRPr="003B1578">
        <w:t>admission.</w:t>
      </w:r>
    </w:p>
    <w:p w:rsidR="00766E51" w:rsidRPr="003B1578" w:rsidRDefault="00766E51" w:rsidP="003B1578"/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During the admission process the resident or representative will provide the facility</w:t>
      </w:r>
      <w:r w:rsidR="00766E51">
        <w:t xml:space="preserve"> </w:t>
      </w:r>
      <w:r w:rsidRPr="003B1578">
        <w:t>with at least the following:</w:t>
      </w:r>
    </w:p>
    <w:p w:rsidR="00766E51" w:rsidRDefault="00766E51" w:rsidP="003B1578"/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Complete identification data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Signed Admission and Care Agreement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Name of designated third party who has legal access to resident's income or</w:t>
      </w:r>
      <w:r w:rsidR="00766E51">
        <w:t xml:space="preserve"> </w:t>
      </w:r>
      <w:r w:rsidRPr="003B1578">
        <w:t>sources to pay for services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Signed personal effects inventory record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Name of designated physician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Designated outside service providers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Appropriate insurance names and numbers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Accurate and complete health information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Advance directives, if known</w:t>
      </w:r>
    </w:p>
    <w:p w:rsidR="003B1578" w:rsidRPr="003B1578" w:rsidRDefault="00766E51" w:rsidP="00766E51">
      <w:pPr>
        <w:pStyle w:val="ListParagraph"/>
        <w:numPr>
          <w:ilvl w:val="1"/>
          <w:numId w:val="4"/>
        </w:numPr>
      </w:pPr>
      <w:r>
        <w:t>Name o</w:t>
      </w:r>
      <w:r w:rsidR="003B1578" w:rsidRPr="003B1578">
        <w:t>f individual to be contacted in an emergency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Signed acknowledgment of receipt and understanding of Resident Rights.</w:t>
      </w:r>
    </w:p>
    <w:p w:rsidR="00766E51" w:rsidRDefault="003B1578" w:rsidP="00766E51">
      <w:pPr>
        <w:pStyle w:val="ListParagraph"/>
        <w:numPr>
          <w:ilvl w:val="1"/>
          <w:numId w:val="4"/>
        </w:numPr>
      </w:pPr>
      <w:r w:rsidRPr="003B1578">
        <w:t>Authorizations for release of medical information and consent for treatment,</w:t>
      </w:r>
      <w:r w:rsidR="00766E51">
        <w:t xml:space="preserve">  </w:t>
      </w:r>
      <w:r w:rsidRPr="003B1578">
        <w:t>including HIV testing.</w:t>
      </w:r>
    </w:p>
    <w:p w:rsidR="00766E51" w:rsidRDefault="003B1578" w:rsidP="00766E51">
      <w:pPr>
        <w:pStyle w:val="ListParagraph"/>
        <w:numPr>
          <w:ilvl w:val="1"/>
          <w:numId w:val="4"/>
        </w:numPr>
      </w:pPr>
      <w:r w:rsidRPr="003B1578">
        <w:t>Consent or declination of Influenza and pneumococcal vaccine</w:t>
      </w:r>
    </w:p>
    <w:p w:rsidR="00766E51" w:rsidRDefault="00766E51" w:rsidP="00766E51">
      <w:pPr>
        <w:pStyle w:val="ListParagraph"/>
      </w:pPr>
    </w:p>
    <w:p w:rsidR="003B1578" w:rsidRPr="003B1578" w:rsidRDefault="003B1578" w:rsidP="00766E51">
      <w:pPr>
        <w:pStyle w:val="ListParagraph"/>
        <w:numPr>
          <w:ilvl w:val="0"/>
          <w:numId w:val="4"/>
        </w:numPr>
      </w:pPr>
      <w:r w:rsidRPr="003B1578">
        <w:t>During the admission process the physician will provide resident information which</w:t>
      </w:r>
      <w:r w:rsidR="00766E51">
        <w:t xml:space="preserve"> </w:t>
      </w:r>
      <w:r w:rsidRPr="003B1578">
        <w:t>includes:</w:t>
      </w:r>
    </w:p>
    <w:p w:rsidR="003B1578" w:rsidRPr="003B1578" w:rsidRDefault="003B1578" w:rsidP="003B1578"/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Physical examination (including functional status) and medical history within</w:t>
      </w:r>
      <w:r w:rsidR="00766E51">
        <w:t xml:space="preserve"> </w:t>
      </w:r>
      <w:r w:rsidRPr="003B1578">
        <w:t>forty-eight (48) hours of admission or on admission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Current medical findings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Physician orders for the resident's immediate care.</w:t>
      </w:r>
    </w:p>
    <w:p w:rsidR="003B1578" w:rsidRPr="003B1578" w:rsidRDefault="003B1578" w:rsidP="00766E51">
      <w:pPr>
        <w:pStyle w:val="ListParagraph"/>
        <w:numPr>
          <w:ilvl w:val="1"/>
          <w:numId w:val="4"/>
        </w:numPr>
      </w:pPr>
      <w:r w:rsidRPr="003B1578">
        <w:t>Diagnosis(es), including major mental illness</w:t>
      </w:r>
    </w:p>
    <w:p w:rsidR="00E64E96" w:rsidRDefault="003B1578" w:rsidP="00E64E96">
      <w:pPr>
        <w:pStyle w:val="ListParagraph"/>
        <w:numPr>
          <w:ilvl w:val="1"/>
          <w:numId w:val="4"/>
        </w:numPr>
      </w:pPr>
      <w:r w:rsidRPr="003B1578">
        <w:t>Statement that resident is free.of tuberculosis in a.communicable stage</w:t>
      </w:r>
      <w:r w:rsidR="00E64E96">
        <w:t xml:space="preserve"> </w:t>
      </w:r>
    </w:p>
    <w:p w:rsidR="00E64E96" w:rsidRDefault="003B1578" w:rsidP="00E64E96">
      <w:pPr>
        <w:pStyle w:val="ListParagraph"/>
        <w:numPr>
          <w:ilvl w:val="1"/>
          <w:numId w:val="4"/>
        </w:numPr>
      </w:pPr>
      <w:r w:rsidRPr="003B1578">
        <w:lastRenderedPageBreak/>
        <w:t xml:space="preserve">Results of a chest x-ray performed in the last </w:t>
      </w:r>
      <w:r w:rsidR="00E64E96">
        <w:t xml:space="preserve">six (6) months and a tuberculin </w:t>
      </w:r>
      <w:r w:rsidRPr="003B1578">
        <w:t>test within three (3) months of admission in ac</w:t>
      </w:r>
      <w:r w:rsidR="00766E51">
        <w:t>cordance with Rule 410 IAC 16.2-3.1-18</w:t>
      </w:r>
    </w:p>
    <w:p w:rsidR="00E64E96" w:rsidRDefault="003B1578" w:rsidP="00E64E96">
      <w:pPr>
        <w:pStyle w:val="ListParagraph"/>
        <w:numPr>
          <w:ilvl w:val="1"/>
          <w:numId w:val="4"/>
        </w:numPr>
      </w:pPr>
      <w:r w:rsidRPr="003B1578">
        <w:t>Transfer/Discharge record from hospital, or other health care institution, as</w:t>
      </w:r>
      <w:r w:rsidR="00E64E96">
        <w:t xml:space="preserve"> </w:t>
      </w:r>
      <w:r w:rsidRPr="003B1578">
        <w:t>applicable.</w:t>
      </w:r>
    </w:p>
    <w:p w:rsidR="00E64E96" w:rsidRDefault="003B1578" w:rsidP="00E64E96">
      <w:pPr>
        <w:pStyle w:val="ListParagraph"/>
        <w:numPr>
          <w:ilvl w:val="1"/>
          <w:numId w:val="4"/>
        </w:numPr>
      </w:pPr>
      <w:r w:rsidRPr="003B1578">
        <w:t>Laboratory and therapy reports, as applicable.</w:t>
      </w:r>
    </w:p>
    <w:p w:rsidR="003B1578" w:rsidRPr="003B1578" w:rsidRDefault="003B1578" w:rsidP="00B62A66">
      <w:pPr>
        <w:pStyle w:val="ListParagraph"/>
        <w:numPr>
          <w:ilvl w:val="0"/>
          <w:numId w:val="5"/>
        </w:numPr>
      </w:pPr>
      <w:r w:rsidRPr="003B1578">
        <w:t>Discussing with the resident, family or legal representative the medical</w:t>
      </w:r>
      <w:r w:rsidR="00766E51">
        <w:t xml:space="preserve"> </w:t>
      </w:r>
      <w:r w:rsidRPr="003B1578">
        <w:t>diagnosis and documenting the discussion in the physician progress notes.</w:t>
      </w:r>
    </w:p>
    <w:p w:rsidR="003B1578" w:rsidRDefault="003B1578" w:rsidP="00766E51">
      <w:pPr>
        <w:pStyle w:val="ListParagraph"/>
        <w:numPr>
          <w:ilvl w:val="0"/>
          <w:numId w:val="5"/>
        </w:numPr>
      </w:pPr>
      <w:r w:rsidRPr="003B1578">
        <w:t>Other information as may be beneficial to the resident's continuity of care.</w:t>
      </w:r>
    </w:p>
    <w:p w:rsidR="00766E51" w:rsidRPr="003B1578" w:rsidRDefault="00766E51" w:rsidP="003B1578"/>
    <w:p w:rsidR="003B1578" w:rsidRDefault="00766E51" w:rsidP="00766E51">
      <w:pPr>
        <w:pStyle w:val="ListParagraph"/>
        <w:numPr>
          <w:ilvl w:val="0"/>
          <w:numId w:val="4"/>
        </w:numPr>
      </w:pPr>
      <w:r>
        <w:t>Resident photograph(s)</w:t>
      </w:r>
      <w:r w:rsidR="003B1578" w:rsidRPr="003B1578">
        <w:t xml:space="preserve"> will be taken during the admission process. Each photograph</w:t>
      </w:r>
      <w:r>
        <w:t xml:space="preserve"> </w:t>
      </w:r>
      <w:r w:rsidR="003B1578" w:rsidRPr="003B1578">
        <w:t>will be identified with the</w:t>
      </w:r>
      <w:r>
        <w:t xml:space="preserve"> </w:t>
      </w:r>
      <w:r w:rsidR="003B1578" w:rsidRPr="003B1578">
        <w:t>resident's name and dated.</w:t>
      </w:r>
    </w:p>
    <w:p w:rsidR="00766E51" w:rsidRDefault="00766E51" w:rsidP="003B1578"/>
    <w:p w:rsidR="00E64E96" w:rsidRDefault="00E64E96" w:rsidP="00766E51"/>
    <w:p w:rsidR="00E64E96" w:rsidRDefault="00E64E96" w:rsidP="00766E51"/>
    <w:p w:rsidR="00E64E96" w:rsidRDefault="00E64E96" w:rsidP="00766E51"/>
    <w:p w:rsidR="00E64E96" w:rsidRDefault="00E64E96" w:rsidP="00766E51"/>
    <w:p w:rsidR="00766E51" w:rsidRDefault="00766E51" w:rsidP="00766E51">
      <w:r w:rsidRPr="00766E51">
        <w:t xml:space="preserve">Reference: </w:t>
      </w:r>
    </w:p>
    <w:p w:rsidR="00766E51" w:rsidRPr="00766E51" w:rsidRDefault="00766E51" w:rsidP="00766E51">
      <w:r w:rsidRPr="00766E51">
        <w:t>Open Door Policy Statement</w:t>
      </w:r>
    </w:p>
    <w:p w:rsidR="00766E51" w:rsidRPr="00766E51" w:rsidRDefault="00766E51" w:rsidP="00766E51">
      <w:r w:rsidRPr="00766E51">
        <w:t>Resident Agreement</w:t>
      </w:r>
    </w:p>
    <w:p w:rsidR="00766E51" w:rsidRPr="00766E51" w:rsidRDefault="00766E51" w:rsidP="00766E51">
      <w:r w:rsidRPr="00766E51">
        <w:t>Pre-Admission Evaluation Policy</w:t>
      </w:r>
    </w:p>
    <w:p w:rsidR="00766E51" w:rsidRPr="00766E51" w:rsidRDefault="00766E51" w:rsidP="00766E51">
      <w:r w:rsidRPr="00766E51">
        <w:t>Civil Rights Act of 1964</w:t>
      </w:r>
    </w:p>
    <w:p w:rsidR="00766E51" w:rsidRPr="00766E51" w:rsidRDefault="00766E51" w:rsidP="00766E51">
      <w:r w:rsidRPr="00766E51">
        <w:t>SEC051</w:t>
      </w:r>
    </w:p>
    <w:p w:rsidR="00766E51" w:rsidRPr="00766E51" w:rsidRDefault="00766E51" w:rsidP="00766E51">
      <w:r w:rsidRPr="00766E51">
        <w:t>41 0 lAC 16.2-3.1-13 Administration and Management</w:t>
      </w:r>
    </w:p>
    <w:p w:rsidR="00766E51" w:rsidRPr="00766E51" w:rsidRDefault="00766E51" w:rsidP="00766E51">
      <w:r w:rsidRPr="00766E51">
        <w:t>41 0 lAC 16.2-3.1-29</w:t>
      </w:r>
    </w:p>
    <w:p w:rsidR="00766E51" w:rsidRPr="00766E51" w:rsidRDefault="00766E51" w:rsidP="00766E51">
      <w:r w:rsidRPr="00766E51">
        <w:t>410 lAC 16.2-3.1-17(d) Nursing Services</w:t>
      </w:r>
    </w:p>
    <w:p w:rsidR="00766E51" w:rsidRPr="00766E51" w:rsidRDefault="00766E51" w:rsidP="00766E51">
      <w:r w:rsidRPr="00766E51">
        <w:t>410 lAC 16.2-3.1-16 Admissions</w:t>
      </w:r>
    </w:p>
    <w:p w:rsidR="00766E51" w:rsidRPr="00E61E43" w:rsidRDefault="00766E51" w:rsidP="00766E51">
      <w:r w:rsidRPr="00766E51">
        <w:t>42 CFR 483.12</w:t>
      </w:r>
    </w:p>
    <w:sectPr w:rsidR="00766E51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71A39"/>
    <w:multiLevelType w:val="hybridMultilevel"/>
    <w:tmpl w:val="A28C88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00AD9"/>
    <w:multiLevelType w:val="hybridMultilevel"/>
    <w:tmpl w:val="1242D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34F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B31B3"/>
    <w:multiLevelType w:val="hybridMultilevel"/>
    <w:tmpl w:val="03C4B2BE"/>
    <w:lvl w:ilvl="0" w:tplc="04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793038"/>
    <w:multiLevelType w:val="hybridMultilevel"/>
    <w:tmpl w:val="A44C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78"/>
    <w:rsid w:val="00257BFC"/>
    <w:rsid w:val="003B1578"/>
    <w:rsid w:val="005619E6"/>
    <w:rsid w:val="00766E51"/>
    <w:rsid w:val="00917B78"/>
    <w:rsid w:val="00931D51"/>
    <w:rsid w:val="009E71D0"/>
    <w:rsid w:val="00A16271"/>
    <w:rsid w:val="00A4762D"/>
    <w:rsid w:val="00AB3852"/>
    <w:rsid w:val="00AF2A90"/>
    <w:rsid w:val="00B87359"/>
    <w:rsid w:val="00E61E43"/>
    <w:rsid w:val="00E6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8EC62-B296-4FB1-88DD-D05FD9B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23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2015-05-26T18:17:00Z</dcterms:created>
  <dcterms:modified xsi:type="dcterms:W3CDTF">2015-06-15T20:01:00Z</dcterms:modified>
</cp:coreProperties>
</file>