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4148E2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b/>
          <w:sz w:val="32"/>
          <w:szCs w:val="32"/>
        </w:rPr>
        <w:t>DON’</w:t>
      </w:r>
      <w:r w:rsidRPr="004148E2">
        <w:rPr>
          <w:b/>
          <w:sz w:val="32"/>
          <w:szCs w:val="32"/>
        </w:rPr>
        <w:t>TS FOR THE FRIENDLY VISITOR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F2A90" w:rsidRPr="00E61E43" w:rsidRDefault="00AF2A90" w:rsidP="00A16271"/>
    <w:p w:rsidR="004148E2" w:rsidRPr="004148E2" w:rsidRDefault="004148E2" w:rsidP="004148E2">
      <w:r w:rsidRPr="004148E2">
        <w:t>1. Do not be condescending or patronizing</w:t>
      </w:r>
    </w:p>
    <w:p w:rsidR="004148E2" w:rsidRDefault="004148E2" w:rsidP="004148E2"/>
    <w:p w:rsidR="004148E2" w:rsidRPr="004148E2" w:rsidRDefault="004148E2" w:rsidP="004148E2">
      <w:r w:rsidRPr="004148E2">
        <w:t>2. Do not be too sympathetic</w:t>
      </w:r>
    </w:p>
    <w:p w:rsidR="004148E2" w:rsidRDefault="004148E2" w:rsidP="004148E2"/>
    <w:p w:rsidR="004148E2" w:rsidRPr="004148E2" w:rsidRDefault="004148E2" w:rsidP="004148E2">
      <w:r w:rsidRPr="004148E2">
        <w:t>3. Do not bring your own problems to the friend in a burdening or monopolizing way</w:t>
      </w:r>
    </w:p>
    <w:p w:rsidR="004148E2" w:rsidRDefault="004148E2" w:rsidP="004148E2"/>
    <w:p w:rsidR="004148E2" w:rsidRPr="004148E2" w:rsidRDefault="004148E2" w:rsidP="004148E2">
      <w:r w:rsidRPr="004148E2">
        <w:t>4. Do not be critical</w:t>
      </w:r>
    </w:p>
    <w:p w:rsidR="004148E2" w:rsidRDefault="004148E2" w:rsidP="004148E2"/>
    <w:p w:rsidR="004148E2" w:rsidRPr="004148E2" w:rsidRDefault="004148E2" w:rsidP="004148E2">
      <w:r w:rsidRPr="004148E2">
        <w:t>5. Do not engage in arguments</w:t>
      </w:r>
    </w:p>
    <w:p w:rsidR="004148E2" w:rsidRDefault="004148E2" w:rsidP="004148E2"/>
    <w:p w:rsidR="004148E2" w:rsidRPr="004148E2" w:rsidRDefault="004148E2" w:rsidP="004148E2">
      <w:r w:rsidRPr="004148E2">
        <w:t>6. Do not make a promise you may not be able to keep</w:t>
      </w:r>
    </w:p>
    <w:p w:rsidR="004148E2" w:rsidRDefault="004148E2" w:rsidP="004148E2"/>
    <w:p w:rsidR="004148E2" w:rsidRPr="004148E2" w:rsidRDefault="004148E2" w:rsidP="004148E2">
      <w:r w:rsidRPr="004148E2">
        <w:t>7. Do not become discouraged too soon; give it a good try·</w:t>
      </w:r>
    </w:p>
    <w:p w:rsidR="004148E2" w:rsidRDefault="004148E2" w:rsidP="004148E2"/>
    <w:p w:rsidR="004148E2" w:rsidRPr="004148E2" w:rsidRDefault="004148E2" w:rsidP="004148E2">
      <w:r w:rsidRPr="004148E2">
        <w:t xml:space="preserve">8. Do not </w:t>
      </w:r>
      <w:r>
        <w:t>“</w:t>
      </w:r>
      <w:r w:rsidRPr="004148E2">
        <w:t>push</w:t>
      </w:r>
      <w:r>
        <w:t>”</w:t>
      </w:r>
      <w:r w:rsidRPr="004148E2">
        <w:t xml:space="preserve"> friend into activity--a gentle prod, encouragement, and timing are</w:t>
      </w:r>
      <w:r>
        <w:t xml:space="preserve"> </w:t>
      </w:r>
      <w:bookmarkStart w:id="0" w:name="_GoBack"/>
      <w:bookmarkEnd w:id="0"/>
      <w:r w:rsidRPr="004148E2">
        <w:t>helpful</w:t>
      </w:r>
    </w:p>
    <w:p w:rsidR="004148E2" w:rsidRDefault="004148E2" w:rsidP="004148E2">
      <w:r>
        <w:t xml:space="preserve"> </w:t>
      </w:r>
    </w:p>
    <w:p w:rsidR="004148E2" w:rsidRPr="004148E2" w:rsidRDefault="004148E2" w:rsidP="004148E2">
      <w:r w:rsidRPr="004148E2">
        <w:t>9. Do not advise friend as to business or legal matters</w:t>
      </w:r>
    </w:p>
    <w:p w:rsidR="004148E2" w:rsidRDefault="004148E2" w:rsidP="004148E2"/>
    <w:p w:rsidR="004148E2" w:rsidRPr="004148E2" w:rsidRDefault="004148E2" w:rsidP="004148E2">
      <w:r>
        <w:t>1</w:t>
      </w:r>
      <w:r w:rsidRPr="004148E2">
        <w:t>0. Do not give physical care</w:t>
      </w:r>
    </w:p>
    <w:p w:rsidR="004148E2" w:rsidRDefault="004148E2" w:rsidP="004148E2"/>
    <w:p w:rsidR="004148E2" w:rsidRPr="004148E2" w:rsidRDefault="004148E2" w:rsidP="004148E2">
      <w:r>
        <w:t>11.</w:t>
      </w:r>
      <w:r w:rsidRPr="004148E2">
        <w:t xml:space="preserve"> Do not give medicine</w:t>
      </w:r>
    </w:p>
    <w:p w:rsidR="004148E2" w:rsidRDefault="004148E2" w:rsidP="004148E2"/>
    <w:p w:rsidR="004148E2" w:rsidRPr="004148E2" w:rsidRDefault="004148E2" w:rsidP="004148E2">
      <w:r w:rsidRPr="004148E2">
        <w:t>12. Do not tire the resident</w:t>
      </w:r>
    </w:p>
    <w:p w:rsidR="004148E2" w:rsidRDefault="004148E2" w:rsidP="004148E2"/>
    <w:p w:rsidR="00AF2A90" w:rsidRPr="00E61E43" w:rsidRDefault="004148E2" w:rsidP="004148E2">
      <w:r w:rsidRPr="004148E2">
        <w:t xml:space="preserve">13. Do not </w:t>
      </w:r>
      <w:r>
        <w:t>“</w:t>
      </w:r>
      <w:r w:rsidRPr="004148E2">
        <w:t>gossip</w:t>
      </w:r>
      <w:r>
        <w:t>”</w:t>
      </w:r>
      <w:r w:rsidRPr="004148E2">
        <w:t xml:space="preserve"> about friend to your family or friends</w:t>
      </w:r>
    </w:p>
    <w:sectPr w:rsidR="00AF2A90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E2"/>
    <w:rsid w:val="00257BFC"/>
    <w:rsid w:val="004148E2"/>
    <w:rsid w:val="005619E6"/>
    <w:rsid w:val="00917B78"/>
    <w:rsid w:val="009E71D0"/>
    <w:rsid w:val="00A16271"/>
    <w:rsid w:val="00A4762D"/>
    <w:rsid w:val="00AB3852"/>
    <w:rsid w:val="00AF2A90"/>
    <w:rsid w:val="00B87359"/>
    <w:rsid w:val="00E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6A250-DE27-4336-8EF3-AD167B54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1</cp:revision>
  <dcterms:created xsi:type="dcterms:W3CDTF">2015-06-17T17:28:00Z</dcterms:created>
  <dcterms:modified xsi:type="dcterms:W3CDTF">2015-06-17T17:34:00Z</dcterms:modified>
</cp:coreProperties>
</file>